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36D9B" w14:textId="77777777" w:rsidR="002750AD" w:rsidRDefault="00643705" w:rsidP="0064370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530A80D" w14:textId="77777777" w:rsidR="002750AD" w:rsidRDefault="002750AD" w:rsidP="002750AD">
      <w:pPr>
        <w:ind w:left="6480"/>
        <w:rPr>
          <w:sz w:val="16"/>
          <w:szCs w:val="16"/>
        </w:rPr>
      </w:pPr>
      <w:r>
        <w:rPr>
          <w:sz w:val="16"/>
          <w:szCs w:val="16"/>
        </w:rPr>
        <w:t>Mokinių priėmimo į Panevėžio Kazimiero Paltaroko gimnazijos tvarkos aprašo</w:t>
      </w:r>
    </w:p>
    <w:p w14:paraId="16ABE546" w14:textId="77777777" w:rsidR="002750AD" w:rsidRPr="00643705" w:rsidRDefault="002750AD" w:rsidP="002750AD">
      <w:pPr>
        <w:ind w:left="6480"/>
        <w:rPr>
          <w:sz w:val="16"/>
          <w:szCs w:val="16"/>
        </w:rPr>
      </w:pPr>
      <w:r>
        <w:rPr>
          <w:sz w:val="16"/>
          <w:szCs w:val="16"/>
        </w:rPr>
        <w:t>1 priedas</w:t>
      </w:r>
    </w:p>
    <w:p w14:paraId="5B876D25" w14:textId="77777777" w:rsidR="002750AD" w:rsidRDefault="002750AD" w:rsidP="00643705">
      <w:pPr>
        <w:rPr>
          <w:sz w:val="24"/>
          <w:szCs w:val="24"/>
        </w:rPr>
      </w:pPr>
    </w:p>
    <w:p w14:paraId="7572FF8D" w14:textId="77777777" w:rsidR="00643705" w:rsidRPr="00643705" w:rsidRDefault="00643705" w:rsidP="002750AD">
      <w:pPr>
        <w:ind w:left="5040" w:firstLine="720"/>
        <w:rPr>
          <w:sz w:val="16"/>
          <w:szCs w:val="16"/>
        </w:rPr>
      </w:pPr>
      <w:r w:rsidRPr="00643705">
        <w:rPr>
          <w:sz w:val="16"/>
          <w:szCs w:val="16"/>
        </w:rPr>
        <w:t>Panevėžio Kazimiero Paltaroko gimnazija</w:t>
      </w:r>
      <w:r w:rsidR="0062229A" w:rsidRPr="00643705">
        <w:rPr>
          <w:sz w:val="16"/>
          <w:szCs w:val="16"/>
        </w:rPr>
        <w:t xml:space="preserve">  </w:t>
      </w:r>
    </w:p>
    <w:p w14:paraId="57C2BFA1" w14:textId="77777777" w:rsidR="00643705" w:rsidRPr="00643705" w:rsidRDefault="00643705" w:rsidP="00643705">
      <w:pPr>
        <w:rPr>
          <w:sz w:val="16"/>
          <w:szCs w:val="16"/>
        </w:rPr>
      </w:pPr>
      <w:r w:rsidRPr="00643705">
        <w:rPr>
          <w:sz w:val="16"/>
          <w:szCs w:val="16"/>
        </w:rPr>
        <w:tab/>
      </w:r>
      <w:r w:rsidRPr="00643705">
        <w:rPr>
          <w:sz w:val="16"/>
          <w:szCs w:val="16"/>
        </w:rPr>
        <w:tab/>
      </w:r>
      <w:r w:rsidRPr="00643705">
        <w:rPr>
          <w:sz w:val="16"/>
          <w:szCs w:val="16"/>
        </w:rPr>
        <w:tab/>
      </w:r>
      <w:r w:rsidRPr="00643705">
        <w:rPr>
          <w:sz w:val="16"/>
          <w:szCs w:val="16"/>
        </w:rPr>
        <w:tab/>
      </w:r>
      <w:r w:rsidRPr="00643705">
        <w:rPr>
          <w:sz w:val="16"/>
          <w:szCs w:val="16"/>
        </w:rPr>
        <w:tab/>
      </w:r>
      <w:r w:rsidRPr="00643705">
        <w:rPr>
          <w:sz w:val="16"/>
          <w:szCs w:val="16"/>
        </w:rPr>
        <w:tab/>
      </w:r>
      <w:r w:rsidRPr="00643705">
        <w:rPr>
          <w:sz w:val="16"/>
          <w:szCs w:val="16"/>
        </w:rPr>
        <w:tab/>
      </w:r>
      <w:r w:rsidRPr="00643705">
        <w:rPr>
          <w:sz w:val="16"/>
          <w:szCs w:val="16"/>
        </w:rPr>
        <w:tab/>
        <w:t>GAUTA</w:t>
      </w:r>
    </w:p>
    <w:p w14:paraId="653E639F" w14:textId="77777777" w:rsidR="0062229A" w:rsidRDefault="00643705" w:rsidP="00643705">
      <w:pPr>
        <w:rPr>
          <w:sz w:val="16"/>
          <w:szCs w:val="16"/>
        </w:rPr>
      </w:pPr>
      <w:r w:rsidRPr="00643705">
        <w:rPr>
          <w:sz w:val="16"/>
          <w:szCs w:val="16"/>
        </w:rPr>
        <w:tab/>
      </w:r>
      <w:r w:rsidRPr="00643705">
        <w:rPr>
          <w:sz w:val="16"/>
          <w:szCs w:val="16"/>
        </w:rPr>
        <w:tab/>
      </w:r>
      <w:r w:rsidRPr="00643705">
        <w:rPr>
          <w:sz w:val="16"/>
          <w:szCs w:val="16"/>
        </w:rPr>
        <w:tab/>
      </w:r>
      <w:r w:rsidRPr="00643705">
        <w:rPr>
          <w:sz w:val="16"/>
          <w:szCs w:val="16"/>
        </w:rPr>
        <w:tab/>
      </w:r>
      <w:r w:rsidRPr="00643705">
        <w:rPr>
          <w:sz w:val="16"/>
          <w:szCs w:val="16"/>
        </w:rPr>
        <w:tab/>
      </w:r>
      <w:r w:rsidRPr="00643705">
        <w:rPr>
          <w:sz w:val="16"/>
          <w:szCs w:val="16"/>
        </w:rPr>
        <w:tab/>
      </w:r>
      <w:r w:rsidRPr="00643705">
        <w:rPr>
          <w:sz w:val="16"/>
          <w:szCs w:val="16"/>
        </w:rPr>
        <w:tab/>
      </w:r>
      <w:r w:rsidRPr="00643705">
        <w:rPr>
          <w:sz w:val="16"/>
          <w:szCs w:val="16"/>
        </w:rPr>
        <w:tab/>
      </w:r>
      <w:r w:rsidR="00E16AF6">
        <w:rPr>
          <w:sz w:val="16"/>
          <w:szCs w:val="16"/>
        </w:rPr>
        <w:t>_____ m.</w:t>
      </w:r>
      <w:r w:rsidRPr="00643705">
        <w:rPr>
          <w:sz w:val="16"/>
          <w:szCs w:val="16"/>
        </w:rPr>
        <w:t xml:space="preserve">................................. Nr. PR </w:t>
      </w:r>
      <w:r w:rsidR="00BA22DA">
        <w:rPr>
          <w:sz w:val="16"/>
          <w:szCs w:val="16"/>
        </w:rPr>
        <w:t>.....</w:t>
      </w:r>
      <w:r w:rsidRPr="00643705">
        <w:rPr>
          <w:sz w:val="16"/>
          <w:szCs w:val="16"/>
        </w:rPr>
        <w:t xml:space="preserve"> - ........</w:t>
      </w:r>
      <w:r w:rsidR="00FC1618">
        <w:rPr>
          <w:sz w:val="16"/>
          <w:szCs w:val="16"/>
        </w:rPr>
        <w:t>..</w:t>
      </w:r>
      <w:r w:rsidRPr="00643705">
        <w:rPr>
          <w:sz w:val="16"/>
          <w:szCs w:val="16"/>
        </w:rPr>
        <w:t>.</w:t>
      </w:r>
      <w:r w:rsidR="0062229A" w:rsidRPr="00643705">
        <w:rPr>
          <w:sz w:val="16"/>
          <w:szCs w:val="16"/>
        </w:rPr>
        <w:t xml:space="preserve">  </w:t>
      </w:r>
    </w:p>
    <w:p w14:paraId="2580A653" w14:textId="77777777" w:rsidR="0062229A" w:rsidRPr="002750AD" w:rsidRDefault="00FC1618" w:rsidP="0062229A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</w:t>
      </w:r>
    </w:p>
    <w:p w14:paraId="537996A4" w14:textId="77777777" w:rsidR="0062229A" w:rsidRDefault="0062229A" w:rsidP="0062229A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14:paraId="7A94FF45" w14:textId="77777777" w:rsidR="0062229A" w:rsidRPr="006128CB" w:rsidRDefault="0062229A" w:rsidP="0062229A">
      <w:pPr>
        <w:jc w:val="center"/>
      </w:pPr>
      <w:r w:rsidRPr="006128CB">
        <w:t>(</w:t>
      </w:r>
      <w:r w:rsidR="00643705" w:rsidRPr="006128CB">
        <w:t xml:space="preserve"> tėvo</w:t>
      </w:r>
      <w:r w:rsidR="009A0CA1" w:rsidRPr="006128CB">
        <w:t xml:space="preserve"> </w:t>
      </w:r>
      <w:r w:rsidRPr="006128CB">
        <w:t xml:space="preserve"> (globėjo, rūpintojo) vardas ir pavardė)</w:t>
      </w:r>
    </w:p>
    <w:p w14:paraId="4111F746" w14:textId="77777777" w:rsidR="0062229A" w:rsidRDefault="0062229A" w:rsidP="0062229A">
      <w:pPr>
        <w:jc w:val="center"/>
        <w:rPr>
          <w:sz w:val="24"/>
          <w:szCs w:val="24"/>
        </w:rPr>
      </w:pPr>
    </w:p>
    <w:p w14:paraId="6947FFFC" w14:textId="77777777" w:rsidR="0062229A" w:rsidRDefault="0062229A" w:rsidP="0062229A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</w:t>
      </w:r>
      <w:r w:rsidR="008C5F59">
        <w:rPr>
          <w:sz w:val="24"/>
          <w:szCs w:val="24"/>
        </w:rPr>
        <w:t>_______________________________</w:t>
      </w:r>
      <w:r>
        <w:rPr>
          <w:sz w:val="24"/>
          <w:szCs w:val="24"/>
        </w:rPr>
        <w:t>________________________________________</w:t>
      </w:r>
    </w:p>
    <w:p w14:paraId="0A34524C" w14:textId="77777777" w:rsidR="006128CB" w:rsidRPr="006128CB" w:rsidRDefault="0062229A" w:rsidP="006128CB">
      <w:pPr>
        <w:jc w:val="center"/>
      </w:pPr>
      <w:r w:rsidRPr="006128CB">
        <w:t>(</w:t>
      </w:r>
      <w:r w:rsidR="009A0CA1" w:rsidRPr="006128CB">
        <w:t xml:space="preserve"> </w:t>
      </w:r>
      <w:r w:rsidRPr="006128CB">
        <w:t>gyvenamosios vietos adresas)</w:t>
      </w:r>
    </w:p>
    <w:p w14:paraId="1445E8BB" w14:textId="77777777" w:rsidR="008C5F59" w:rsidRDefault="008C5F59" w:rsidP="006128CB">
      <w:pPr>
        <w:jc w:val="both"/>
        <w:rPr>
          <w:sz w:val="24"/>
          <w:szCs w:val="24"/>
        </w:rPr>
      </w:pPr>
    </w:p>
    <w:p w14:paraId="58FE0D79" w14:textId="77777777" w:rsidR="006128CB" w:rsidRDefault="006128CB" w:rsidP="006128CB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</w:t>
      </w:r>
      <w:r w:rsidR="008C5F59">
        <w:rPr>
          <w:sz w:val="24"/>
          <w:szCs w:val="24"/>
        </w:rPr>
        <w:t>___________________</w:t>
      </w:r>
    </w:p>
    <w:p w14:paraId="2557B5FF" w14:textId="77777777" w:rsidR="006128CB" w:rsidRPr="006128CB" w:rsidRDefault="006128CB" w:rsidP="006128CB">
      <w:pPr>
        <w:jc w:val="center"/>
      </w:pPr>
      <w:r w:rsidRPr="006128CB">
        <w:t>(telefono Nr., elektroninis paštas)</w:t>
      </w:r>
    </w:p>
    <w:p w14:paraId="30EDC5B7" w14:textId="77777777" w:rsidR="00D04E96" w:rsidRDefault="00D04E96" w:rsidP="0062229A"/>
    <w:p w14:paraId="2CC6BB4C" w14:textId="77777777" w:rsidR="00D04E96" w:rsidRDefault="00D04E96" w:rsidP="00D04E96">
      <w:pPr>
        <w:rPr>
          <w:sz w:val="24"/>
          <w:szCs w:val="24"/>
        </w:rPr>
      </w:pPr>
    </w:p>
    <w:p w14:paraId="5F0C26D4" w14:textId="77777777" w:rsidR="00D04E96" w:rsidRPr="00D04E96" w:rsidRDefault="00643705" w:rsidP="00D04E96">
      <w:pPr>
        <w:rPr>
          <w:sz w:val="24"/>
          <w:szCs w:val="24"/>
        </w:rPr>
      </w:pPr>
      <w:r>
        <w:rPr>
          <w:sz w:val="24"/>
          <w:szCs w:val="24"/>
        </w:rPr>
        <w:t xml:space="preserve"> Panevėžio Kazimiero</w:t>
      </w:r>
      <w:r w:rsidR="00D04E96">
        <w:rPr>
          <w:sz w:val="24"/>
          <w:szCs w:val="24"/>
        </w:rPr>
        <w:t xml:space="preserve"> </w:t>
      </w:r>
      <w:r>
        <w:rPr>
          <w:sz w:val="24"/>
          <w:szCs w:val="24"/>
        </w:rPr>
        <w:t>Paltaroko gimnazijos direktoriui</w:t>
      </w:r>
    </w:p>
    <w:p w14:paraId="703A7325" w14:textId="77777777" w:rsidR="00D04E96" w:rsidRDefault="00D04E96" w:rsidP="002750AD">
      <w:pPr>
        <w:rPr>
          <w:b/>
          <w:sz w:val="24"/>
          <w:szCs w:val="24"/>
        </w:rPr>
      </w:pPr>
    </w:p>
    <w:p w14:paraId="0D60545F" w14:textId="77777777" w:rsidR="0062229A" w:rsidRDefault="00643705" w:rsidP="0062229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PRAŠYMAS </w:t>
      </w:r>
    </w:p>
    <w:p w14:paraId="439172CA" w14:textId="77777777" w:rsidR="00643705" w:rsidRDefault="00643705" w:rsidP="0062229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DĖL PRIĖMIMO Į PIRMĄ KLASĘ</w:t>
      </w:r>
    </w:p>
    <w:p w14:paraId="3DED84A7" w14:textId="77777777" w:rsidR="0062229A" w:rsidRDefault="0062229A" w:rsidP="0062229A">
      <w:pPr>
        <w:jc w:val="center"/>
        <w:rPr>
          <w:b/>
          <w:sz w:val="24"/>
          <w:szCs w:val="24"/>
        </w:rPr>
      </w:pPr>
    </w:p>
    <w:p w14:paraId="5C06C944" w14:textId="77777777" w:rsidR="0062229A" w:rsidRDefault="00E16AF6" w:rsidP="0062229A">
      <w:pPr>
        <w:jc w:val="center"/>
        <w:rPr>
          <w:sz w:val="24"/>
          <w:szCs w:val="24"/>
        </w:rPr>
      </w:pPr>
      <w:r>
        <w:rPr>
          <w:sz w:val="24"/>
          <w:szCs w:val="24"/>
        </w:rPr>
        <w:t>_____</w:t>
      </w:r>
      <w:r w:rsidR="0062229A">
        <w:rPr>
          <w:sz w:val="24"/>
          <w:szCs w:val="24"/>
        </w:rPr>
        <w:t xml:space="preserve"> m. _________________   __d.</w:t>
      </w:r>
    </w:p>
    <w:p w14:paraId="0B64244D" w14:textId="77777777" w:rsidR="0062229A" w:rsidRDefault="0062229A" w:rsidP="0062229A">
      <w:pPr>
        <w:jc w:val="center"/>
        <w:rPr>
          <w:sz w:val="24"/>
          <w:szCs w:val="24"/>
        </w:rPr>
      </w:pPr>
      <w:r>
        <w:rPr>
          <w:sz w:val="24"/>
          <w:szCs w:val="24"/>
        </w:rPr>
        <w:t>Panevėžys</w:t>
      </w:r>
    </w:p>
    <w:p w14:paraId="1BD15559" w14:textId="77777777" w:rsidR="00F86D1B" w:rsidRDefault="00F86D1B" w:rsidP="006128CB">
      <w:pPr>
        <w:rPr>
          <w:sz w:val="24"/>
          <w:szCs w:val="24"/>
        </w:rPr>
      </w:pPr>
    </w:p>
    <w:p w14:paraId="48C3F3B9" w14:textId="77777777" w:rsidR="00F86D1B" w:rsidRDefault="00643705" w:rsidP="00F95B2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</w:t>
      </w:r>
      <w:r w:rsidR="0062229A">
        <w:rPr>
          <w:sz w:val="24"/>
          <w:szCs w:val="24"/>
        </w:rPr>
        <w:t xml:space="preserve">rašau priimti mano sūnų (dukterį)/globotinį (-ę) </w:t>
      </w:r>
      <w:r w:rsidR="00655C78">
        <w:rPr>
          <w:sz w:val="24"/>
          <w:szCs w:val="24"/>
        </w:rPr>
        <w:t>_____________</w:t>
      </w:r>
      <w:r>
        <w:rPr>
          <w:sz w:val="24"/>
          <w:szCs w:val="24"/>
        </w:rPr>
        <w:t>___________________________</w:t>
      </w:r>
    </w:p>
    <w:p w14:paraId="2069E97C" w14:textId="77777777" w:rsidR="00F86D1B" w:rsidRDefault="0062229A" w:rsidP="00F95B2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  <w:r w:rsidR="00643705">
        <w:rPr>
          <w:sz w:val="24"/>
          <w:szCs w:val="24"/>
        </w:rPr>
        <w:t>__________</w:t>
      </w:r>
    </w:p>
    <w:p w14:paraId="1A2EF565" w14:textId="77777777" w:rsidR="0062229A" w:rsidRDefault="00F86D1B" w:rsidP="00F95B2B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2229A">
        <w:rPr>
          <w:sz w:val="24"/>
          <w:szCs w:val="24"/>
        </w:rPr>
        <w:t>(vaiko vardas ir pavardė, asmens kodas)</w:t>
      </w:r>
    </w:p>
    <w:p w14:paraId="1688D1C6" w14:textId="77777777" w:rsidR="0062229A" w:rsidRPr="00E71C74" w:rsidRDefault="00E16AF6" w:rsidP="00F95B2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374F0F">
        <w:rPr>
          <w:sz w:val="24"/>
          <w:szCs w:val="24"/>
        </w:rPr>
        <w:t>uo</w:t>
      </w:r>
      <w:r w:rsidR="00354482">
        <w:rPr>
          <w:sz w:val="24"/>
          <w:szCs w:val="24"/>
        </w:rPr>
        <w:t xml:space="preserve"> 2026</w:t>
      </w:r>
      <w:r w:rsidR="00E96AE1">
        <w:rPr>
          <w:sz w:val="24"/>
          <w:szCs w:val="24"/>
        </w:rPr>
        <w:t xml:space="preserve"> m. rugsėjo 1</w:t>
      </w:r>
      <w:r w:rsidR="0062229A">
        <w:rPr>
          <w:sz w:val="24"/>
          <w:szCs w:val="24"/>
        </w:rPr>
        <w:t xml:space="preserve"> d</w:t>
      </w:r>
      <w:r w:rsidR="00D04E96">
        <w:rPr>
          <w:sz w:val="24"/>
          <w:szCs w:val="24"/>
        </w:rPr>
        <w:t xml:space="preserve">. </w:t>
      </w:r>
      <w:r w:rsidR="00697D3B">
        <w:rPr>
          <w:sz w:val="24"/>
          <w:szCs w:val="24"/>
        </w:rPr>
        <w:t xml:space="preserve">į </w:t>
      </w:r>
      <w:r w:rsidR="00643705">
        <w:rPr>
          <w:sz w:val="24"/>
          <w:szCs w:val="24"/>
        </w:rPr>
        <w:t>Panevėžio Kazi</w:t>
      </w:r>
      <w:r w:rsidR="00FC618B">
        <w:rPr>
          <w:sz w:val="24"/>
          <w:szCs w:val="24"/>
        </w:rPr>
        <w:t xml:space="preserve">miero Paltaroko gimnazijos 1 </w:t>
      </w:r>
      <w:r w:rsidR="00643705">
        <w:rPr>
          <w:sz w:val="24"/>
          <w:szCs w:val="24"/>
        </w:rPr>
        <w:t xml:space="preserve"> klasę.</w:t>
      </w:r>
    </w:p>
    <w:p w14:paraId="19E4679B" w14:textId="77777777" w:rsidR="00643705" w:rsidRDefault="00643705" w:rsidP="00F95B2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Lankėme šią ikimokyklinę įstaigą: ___________________________________________________ .</w:t>
      </w:r>
    </w:p>
    <w:p w14:paraId="6A677481" w14:textId="77777777" w:rsidR="00643705" w:rsidRDefault="00643705" w:rsidP="00F95B2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Tėvų darbovietės</w:t>
      </w:r>
      <w:r w:rsidR="00E8732E">
        <w:rPr>
          <w:sz w:val="24"/>
          <w:szCs w:val="24"/>
        </w:rPr>
        <w:t xml:space="preserve"> pavadinimas</w:t>
      </w:r>
      <w:r>
        <w:rPr>
          <w:sz w:val="24"/>
          <w:szCs w:val="24"/>
        </w:rPr>
        <w:t xml:space="preserve"> ir</w:t>
      </w:r>
      <w:r w:rsidR="00F95B2B">
        <w:rPr>
          <w:sz w:val="24"/>
          <w:szCs w:val="24"/>
        </w:rPr>
        <w:t xml:space="preserve"> telefono Nr.: </w:t>
      </w:r>
    </w:p>
    <w:p w14:paraId="1DED78D8" w14:textId="77777777" w:rsidR="00F95B2B" w:rsidRDefault="00F95B2B" w:rsidP="00F95B2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Mamos: _________________________________________________________________________</w:t>
      </w:r>
    </w:p>
    <w:p w14:paraId="3A41B33C" w14:textId="77777777" w:rsidR="00F95B2B" w:rsidRDefault="00F95B2B" w:rsidP="00F95B2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Tėčio: __________________________________________________________________________</w:t>
      </w:r>
    </w:p>
    <w:p w14:paraId="0585EA8E" w14:textId="77777777" w:rsidR="008C5F59" w:rsidRPr="008C5F59" w:rsidRDefault="0062229A" w:rsidP="00F95B2B">
      <w:pPr>
        <w:jc w:val="both"/>
        <w:rPr>
          <w:noProof/>
        </w:rPr>
      </w:pPr>
      <w:r w:rsidRPr="008C5F59">
        <w:t>Pa</w:t>
      </w:r>
      <w:r w:rsidR="006128CB" w:rsidRPr="008C5F59">
        <w:t>t</w:t>
      </w:r>
      <w:r w:rsidR="008C5F59" w:rsidRPr="008C5F59">
        <w:t>eikti dokumentai</w:t>
      </w:r>
      <w:r w:rsidR="00F95B2B" w:rsidRPr="008C5F59">
        <w:t xml:space="preserve"> į gimnaziją</w:t>
      </w:r>
      <w:r w:rsidRPr="008C5F59">
        <w:t xml:space="preserve"> (pažymėti </w:t>
      </w:r>
      <w:r w:rsidRPr="008C5F59">
        <w:sym w:font="Symbol" w:char="00D6"/>
      </w:r>
      <w:r w:rsidRPr="008C5F59">
        <w:t xml:space="preserve"> ):</w:t>
      </w:r>
      <w:r w:rsidRPr="008C5F59">
        <w:rPr>
          <w:noProof/>
        </w:rPr>
        <w:t xml:space="preserve"> </w:t>
      </w:r>
    </w:p>
    <w:p w14:paraId="7D83F052" w14:textId="77777777" w:rsidR="006128CB" w:rsidRDefault="006128CB" w:rsidP="006128CB">
      <w:pPr>
        <w:shd w:val="clear" w:color="auto" w:fill="FFFFFF"/>
        <w:spacing w:before="100" w:beforeAutospacing="1" w:after="100" w:afterAutospacing="1"/>
        <w:rPr>
          <w:color w:val="333333"/>
          <w:sz w:val="18"/>
          <w:szCs w:val="18"/>
        </w:rPr>
      </w:pPr>
      <w:r>
        <w:rPr>
          <w:sz w:val="24"/>
          <w:szCs w:val="24"/>
        </w:rPr>
        <w:t xml:space="preserve">□ </w:t>
      </w:r>
      <w:r w:rsidR="00E11221">
        <w:rPr>
          <w:color w:val="333333"/>
          <w:sz w:val="18"/>
          <w:szCs w:val="18"/>
        </w:rPr>
        <w:t>sveikatos pažymėjimas, (forma 027-1/a)</w:t>
      </w:r>
      <w:r w:rsidR="00C10B82">
        <w:rPr>
          <w:color w:val="333333"/>
          <w:sz w:val="18"/>
          <w:szCs w:val="18"/>
        </w:rPr>
        <w:t xml:space="preserve"> teikiama</w:t>
      </w:r>
      <w:r w:rsidR="00E11221">
        <w:rPr>
          <w:color w:val="333333"/>
          <w:sz w:val="18"/>
          <w:szCs w:val="18"/>
        </w:rPr>
        <w:t xml:space="preserve"> iki gegužės mėn. 31 d.</w:t>
      </w:r>
    </w:p>
    <w:p w14:paraId="49A77678" w14:textId="77777777" w:rsidR="006128CB" w:rsidRDefault="006128CB" w:rsidP="006128CB">
      <w:pPr>
        <w:shd w:val="clear" w:color="auto" w:fill="FFFFFF"/>
        <w:spacing w:before="100" w:beforeAutospacing="1" w:after="100" w:afterAutospacing="1"/>
        <w:rPr>
          <w:color w:val="333333"/>
          <w:sz w:val="18"/>
          <w:szCs w:val="18"/>
        </w:rPr>
      </w:pPr>
      <w:r>
        <w:rPr>
          <w:sz w:val="24"/>
          <w:szCs w:val="24"/>
        </w:rPr>
        <w:t xml:space="preserve">□ </w:t>
      </w:r>
      <w:r w:rsidR="00E11221">
        <w:rPr>
          <w:color w:val="333333"/>
          <w:sz w:val="18"/>
          <w:szCs w:val="18"/>
        </w:rPr>
        <w:t>gimimo liudijimo kopija</w:t>
      </w:r>
    </w:p>
    <w:p w14:paraId="3878BD06" w14:textId="77777777" w:rsidR="006128CB" w:rsidRDefault="006128CB" w:rsidP="006128CB">
      <w:pPr>
        <w:shd w:val="clear" w:color="auto" w:fill="FFFFFF"/>
        <w:spacing w:before="100" w:beforeAutospacing="1" w:after="100" w:afterAutospacing="1"/>
        <w:rPr>
          <w:color w:val="333333"/>
          <w:sz w:val="18"/>
          <w:szCs w:val="18"/>
        </w:rPr>
      </w:pPr>
      <w:r>
        <w:rPr>
          <w:sz w:val="24"/>
          <w:szCs w:val="24"/>
        </w:rPr>
        <w:t>□</w:t>
      </w:r>
      <w:r w:rsidR="00E11221">
        <w:rPr>
          <w:color w:val="333333"/>
          <w:sz w:val="18"/>
          <w:szCs w:val="18"/>
        </w:rPr>
        <w:t> krikšto liudijimo kopija</w:t>
      </w:r>
    </w:p>
    <w:p w14:paraId="0AF86A72" w14:textId="77777777" w:rsidR="006128CB" w:rsidRDefault="006128CB" w:rsidP="006128CB">
      <w:pPr>
        <w:shd w:val="clear" w:color="auto" w:fill="FFFFFF"/>
        <w:spacing w:before="100" w:beforeAutospacing="1" w:after="100" w:afterAutospacing="1"/>
        <w:rPr>
          <w:color w:val="333333"/>
          <w:sz w:val="18"/>
          <w:szCs w:val="18"/>
        </w:rPr>
      </w:pPr>
      <w:r>
        <w:rPr>
          <w:sz w:val="24"/>
          <w:szCs w:val="24"/>
        </w:rPr>
        <w:t>□</w:t>
      </w:r>
      <w:r>
        <w:rPr>
          <w:color w:val="333333"/>
          <w:sz w:val="18"/>
          <w:szCs w:val="18"/>
        </w:rPr>
        <w:t> 2 foto</w:t>
      </w:r>
      <w:r w:rsidR="00E11221">
        <w:rPr>
          <w:color w:val="333333"/>
          <w:sz w:val="18"/>
          <w:szCs w:val="18"/>
        </w:rPr>
        <w:t>nuotraukos (3x4</w:t>
      </w:r>
      <w:r w:rsidR="00C10B82">
        <w:rPr>
          <w:color w:val="333333"/>
          <w:sz w:val="18"/>
          <w:szCs w:val="18"/>
        </w:rPr>
        <w:t xml:space="preserve"> pateikiama iki rugsėjo 1 d.</w:t>
      </w:r>
      <w:r w:rsidR="00E11221">
        <w:rPr>
          <w:color w:val="333333"/>
          <w:sz w:val="18"/>
          <w:szCs w:val="18"/>
        </w:rPr>
        <w:t>)</w:t>
      </w:r>
    </w:p>
    <w:p w14:paraId="77185407" w14:textId="77777777" w:rsidR="006128CB" w:rsidRDefault="006128CB" w:rsidP="006128CB">
      <w:pPr>
        <w:jc w:val="both"/>
        <w:rPr>
          <w:sz w:val="18"/>
          <w:szCs w:val="18"/>
        </w:rPr>
      </w:pPr>
      <w:r>
        <w:rPr>
          <w:sz w:val="24"/>
          <w:szCs w:val="24"/>
        </w:rPr>
        <w:t xml:space="preserve">□ </w:t>
      </w:r>
      <w:r>
        <w:rPr>
          <w:sz w:val="18"/>
          <w:szCs w:val="18"/>
        </w:rPr>
        <w:t>gimnazijoje mokosi broliai, seserys (kelintoje klasėje ................)</w:t>
      </w:r>
    </w:p>
    <w:p w14:paraId="7B5C8EB8" w14:textId="77777777" w:rsidR="00A5518D" w:rsidRPr="006128CB" w:rsidRDefault="00A5518D" w:rsidP="0062229A">
      <w:pPr>
        <w:jc w:val="both"/>
        <w:rPr>
          <w:sz w:val="18"/>
          <w:szCs w:val="18"/>
        </w:rPr>
      </w:pPr>
    </w:p>
    <w:p w14:paraId="28DC248D" w14:textId="77777777" w:rsidR="00B54184" w:rsidRDefault="00E11221" w:rsidP="0062229A">
      <w:pPr>
        <w:jc w:val="both"/>
        <w:rPr>
          <w:sz w:val="18"/>
          <w:szCs w:val="18"/>
        </w:rPr>
      </w:pPr>
      <w:r>
        <w:rPr>
          <w:sz w:val="24"/>
          <w:szCs w:val="24"/>
        </w:rPr>
        <w:t xml:space="preserve">□ </w:t>
      </w:r>
      <w:r>
        <w:rPr>
          <w:sz w:val="18"/>
          <w:szCs w:val="18"/>
        </w:rPr>
        <w:t>kiti dokumentai</w:t>
      </w:r>
    </w:p>
    <w:p w14:paraId="20730ADE" w14:textId="77777777" w:rsidR="00E11221" w:rsidRPr="00E11221" w:rsidRDefault="00E11221" w:rsidP="0062229A">
      <w:pPr>
        <w:jc w:val="both"/>
        <w:rPr>
          <w:sz w:val="18"/>
          <w:szCs w:val="18"/>
        </w:rPr>
      </w:pPr>
    </w:p>
    <w:p w14:paraId="7874B1B9" w14:textId="77777777" w:rsidR="0062229A" w:rsidRDefault="0062229A" w:rsidP="006222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8811D5">
        <w:rPr>
          <w:sz w:val="24"/>
          <w:szCs w:val="24"/>
        </w:rPr>
        <w:tab/>
      </w:r>
      <w:r w:rsidR="00421A3C">
        <w:rPr>
          <w:sz w:val="24"/>
          <w:szCs w:val="24"/>
        </w:rPr>
        <w:t xml:space="preserve">        </w:t>
      </w:r>
      <w:r w:rsidR="008811D5">
        <w:rPr>
          <w:sz w:val="24"/>
          <w:szCs w:val="24"/>
        </w:rPr>
        <w:t xml:space="preserve">_______              </w:t>
      </w:r>
      <w:r>
        <w:rPr>
          <w:sz w:val="24"/>
          <w:szCs w:val="24"/>
        </w:rPr>
        <w:t>_____________________</w:t>
      </w:r>
      <w:r w:rsidR="00421A3C">
        <w:rPr>
          <w:sz w:val="24"/>
          <w:szCs w:val="24"/>
        </w:rPr>
        <w:t>______</w:t>
      </w:r>
      <w:r>
        <w:rPr>
          <w:sz w:val="24"/>
          <w:szCs w:val="24"/>
        </w:rPr>
        <w:t>________</w:t>
      </w:r>
      <w:r w:rsidR="00AF4C6B">
        <w:rPr>
          <w:sz w:val="24"/>
          <w:szCs w:val="24"/>
        </w:rPr>
        <w:t>___</w:t>
      </w:r>
    </w:p>
    <w:p w14:paraId="2FD3068F" w14:textId="77777777" w:rsidR="0062229A" w:rsidRPr="00F95B2B" w:rsidRDefault="008811D5" w:rsidP="0062229A">
      <w:pPr>
        <w:ind w:left="5184" w:hanging="4524"/>
        <w:jc w:val="both"/>
      </w:pPr>
      <w:r w:rsidRPr="00F95B2B">
        <w:t xml:space="preserve">                 </w:t>
      </w:r>
      <w:r w:rsidR="004F39CA" w:rsidRPr="00F95B2B">
        <w:t xml:space="preserve">                          </w:t>
      </w:r>
      <w:r w:rsidR="00F95B2B">
        <w:t xml:space="preserve">          </w:t>
      </w:r>
      <w:r w:rsidR="004F39CA" w:rsidRPr="00F95B2B">
        <w:t xml:space="preserve">  </w:t>
      </w:r>
      <w:r w:rsidR="00E71C74" w:rsidRPr="00F95B2B">
        <w:t xml:space="preserve">(parašas)   </w:t>
      </w:r>
      <w:r w:rsidRPr="00F95B2B">
        <w:t xml:space="preserve"> </w:t>
      </w:r>
      <w:r w:rsidR="004F39CA" w:rsidRPr="00F95B2B">
        <w:t xml:space="preserve">      </w:t>
      </w:r>
      <w:r w:rsidR="00F95B2B" w:rsidRPr="00F95B2B">
        <w:t xml:space="preserve">      </w:t>
      </w:r>
      <w:r w:rsidR="00F95B2B">
        <w:t xml:space="preserve">            </w:t>
      </w:r>
      <w:r w:rsidR="004F39CA" w:rsidRPr="00F95B2B">
        <w:t xml:space="preserve"> </w:t>
      </w:r>
      <w:r w:rsidR="00F95B2B" w:rsidRPr="00F95B2B">
        <w:t>(</w:t>
      </w:r>
      <w:r w:rsidR="00F95B2B" w:rsidRPr="00F95B2B">
        <w:rPr>
          <w:color w:val="000000"/>
        </w:rPr>
        <w:t>tėvo</w:t>
      </w:r>
      <w:r w:rsidR="00D26D44" w:rsidRPr="00F95B2B">
        <w:rPr>
          <w:color w:val="000000"/>
        </w:rPr>
        <w:t xml:space="preserve"> </w:t>
      </w:r>
      <w:r w:rsidR="00F86D1B" w:rsidRPr="00F95B2B">
        <w:rPr>
          <w:color w:val="000000"/>
        </w:rPr>
        <w:t xml:space="preserve"> (globėjo</w:t>
      </w:r>
      <w:r w:rsidR="00B54184" w:rsidRPr="00F95B2B">
        <w:rPr>
          <w:color w:val="000000"/>
        </w:rPr>
        <w:t xml:space="preserve">, </w:t>
      </w:r>
      <w:r w:rsidR="00B54184" w:rsidRPr="00F95B2B">
        <w:rPr>
          <w:noProof/>
        </w:rPr>
        <w:t>rūpintojo</w:t>
      </w:r>
      <w:r w:rsidR="0062229A" w:rsidRPr="00F95B2B">
        <w:t>) vardas ir pavardė)</w:t>
      </w:r>
    </w:p>
    <w:p w14:paraId="4DAF7BA2" w14:textId="77777777" w:rsidR="0062229A" w:rsidRDefault="0062229A" w:rsidP="0062229A">
      <w:pPr>
        <w:ind w:left="5184" w:hanging="4524"/>
        <w:jc w:val="both"/>
        <w:rPr>
          <w:szCs w:val="22"/>
        </w:rPr>
      </w:pPr>
    </w:p>
    <w:p w14:paraId="6026CDF7" w14:textId="77777777" w:rsidR="004F39CA" w:rsidRDefault="004F39CA" w:rsidP="00B82BD0">
      <w:pPr>
        <w:ind w:left="5184"/>
        <w:rPr>
          <w:sz w:val="24"/>
          <w:szCs w:val="24"/>
        </w:rPr>
      </w:pPr>
    </w:p>
    <w:sectPr w:rsidR="004F39CA" w:rsidSect="00071218">
      <w:headerReference w:type="even" r:id="rId7"/>
      <w:headerReference w:type="default" r:id="rId8"/>
      <w:footerReference w:type="even" r:id="rId9"/>
      <w:headerReference w:type="first" r:id="rId10"/>
      <w:pgSz w:w="11907" w:h="16840" w:code="9"/>
      <w:pgMar w:top="1134" w:right="567" w:bottom="1134" w:left="1701" w:header="0" w:footer="0" w:gutter="0"/>
      <w:paperSrc w:first="15" w:other="15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E3587" w14:textId="77777777" w:rsidR="001845F6" w:rsidRDefault="001845F6">
      <w:r>
        <w:separator/>
      </w:r>
    </w:p>
  </w:endnote>
  <w:endnote w:type="continuationSeparator" w:id="0">
    <w:p w14:paraId="4E91E5B9" w14:textId="77777777" w:rsidR="001845F6" w:rsidRDefault="00184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LT">
    <w:altName w:val="Arial"/>
    <w:charset w:val="BA"/>
    <w:family w:val="swiss"/>
    <w:pitch w:val="variable"/>
    <w:sig w:usb0="00000287" w:usb1="00000000" w:usb2="00000000" w:usb3="00000000" w:csb0="0000009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D62C3" w14:textId="77777777" w:rsidR="00421A3C" w:rsidRDefault="00421A3C">
    <w:pPr>
      <w:pStyle w:val="Porat"/>
      <w:framePr w:wrap="around" w:vAnchor="text" w:hAnchor="margin" w:xAlign="outside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</w:rPr>
      <w:t>2</w:t>
    </w:r>
    <w:r>
      <w:rPr>
        <w:rStyle w:val="Puslapionumeris"/>
      </w:rPr>
      <w:fldChar w:fldCharType="end"/>
    </w:r>
  </w:p>
  <w:p w14:paraId="49A2B5AC" w14:textId="77777777" w:rsidR="00421A3C" w:rsidRDefault="00421A3C">
    <w:pPr>
      <w:pStyle w:val="Porat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5E8BA" w14:textId="77777777" w:rsidR="001845F6" w:rsidRDefault="001845F6">
      <w:r>
        <w:separator/>
      </w:r>
    </w:p>
  </w:footnote>
  <w:footnote w:type="continuationSeparator" w:id="0">
    <w:p w14:paraId="4EE7CCB3" w14:textId="77777777" w:rsidR="001845F6" w:rsidRDefault="00184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B23F7" w14:textId="77777777" w:rsidR="00421A3C" w:rsidRDefault="00421A3C">
    <w:pPr>
      <w:pStyle w:val="Antrats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748F8EA6" w14:textId="77777777" w:rsidR="00421A3C" w:rsidRDefault="00421A3C">
    <w:pPr>
      <w:pStyle w:val="Antrats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35039" w14:textId="77777777" w:rsidR="00421A3C" w:rsidRDefault="00421A3C" w:rsidP="0062229A">
    <w:pPr>
      <w:pStyle w:val="Antrats"/>
      <w:framePr w:wrap="around" w:vAnchor="text" w:hAnchor="page" w:x="6202" w:y="54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E11221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10D9524F" w14:textId="77777777" w:rsidR="00421A3C" w:rsidRDefault="00421A3C">
    <w:pPr>
      <w:pStyle w:val="Antrats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11A3E" w14:textId="77777777" w:rsidR="00421A3C" w:rsidRDefault="00421A3C">
    <w:pPr>
      <w:ind w:left="7200" w:firstLine="720"/>
      <w:rPr>
        <w:sz w:val="22"/>
      </w:rPr>
    </w:pPr>
  </w:p>
  <w:p w14:paraId="52B88D39" w14:textId="77777777" w:rsidR="00421A3C" w:rsidRDefault="00421A3C">
    <w:pPr>
      <w:pStyle w:val="Antrats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D2BED"/>
    <w:multiLevelType w:val="hybridMultilevel"/>
    <w:tmpl w:val="D82210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609"/>
    <w:rsid w:val="00001272"/>
    <w:rsid w:val="00007C43"/>
    <w:rsid w:val="00011283"/>
    <w:rsid w:val="00015A46"/>
    <w:rsid w:val="00026776"/>
    <w:rsid w:val="000306F6"/>
    <w:rsid w:val="000307EC"/>
    <w:rsid w:val="00030881"/>
    <w:rsid w:val="00043972"/>
    <w:rsid w:val="00047932"/>
    <w:rsid w:val="00047A11"/>
    <w:rsid w:val="000615C1"/>
    <w:rsid w:val="000633D1"/>
    <w:rsid w:val="00071218"/>
    <w:rsid w:val="00076883"/>
    <w:rsid w:val="0009164C"/>
    <w:rsid w:val="00093E1C"/>
    <w:rsid w:val="00094847"/>
    <w:rsid w:val="000D05EE"/>
    <w:rsid w:val="000D3477"/>
    <w:rsid w:val="000E1443"/>
    <w:rsid w:val="000F4DAF"/>
    <w:rsid w:val="000F608E"/>
    <w:rsid w:val="00103DF1"/>
    <w:rsid w:val="001174A2"/>
    <w:rsid w:val="001412DB"/>
    <w:rsid w:val="00160044"/>
    <w:rsid w:val="0016393A"/>
    <w:rsid w:val="00165FD6"/>
    <w:rsid w:val="00172AF9"/>
    <w:rsid w:val="00175DE5"/>
    <w:rsid w:val="001763A3"/>
    <w:rsid w:val="00183DE8"/>
    <w:rsid w:val="001845F6"/>
    <w:rsid w:val="00195756"/>
    <w:rsid w:val="00196075"/>
    <w:rsid w:val="001A6A69"/>
    <w:rsid w:val="001B247D"/>
    <w:rsid w:val="001C058D"/>
    <w:rsid w:val="001C2522"/>
    <w:rsid w:val="001C36CB"/>
    <w:rsid w:val="001D5237"/>
    <w:rsid w:val="001E1534"/>
    <w:rsid w:val="001E7572"/>
    <w:rsid w:val="001F5742"/>
    <w:rsid w:val="00204E41"/>
    <w:rsid w:val="00205258"/>
    <w:rsid w:val="002204D1"/>
    <w:rsid w:val="00222596"/>
    <w:rsid w:val="00230052"/>
    <w:rsid w:val="002431EB"/>
    <w:rsid w:val="00243A8C"/>
    <w:rsid w:val="002476DA"/>
    <w:rsid w:val="00250B62"/>
    <w:rsid w:val="002750AD"/>
    <w:rsid w:val="00281925"/>
    <w:rsid w:val="00283C5F"/>
    <w:rsid w:val="0028539A"/>
    <w:rsid w:val="00285465"/>
    <w:rsid w:val="0028677D"/>
    <w:rsid w:val="002A12FA"/>
    <w:rsid w:val="002C19B5"/>
    <w:rsid w:val="002C6A9B"/>
    <w:rsid w:val="002D2501"/>
    <w:rsid w:val="002D2C1F"/>
    <w:rsid w:val="002D4234"/>
    <w:rsid w:val="002E2307"/>
    <w:rsid w:val="002F0C23"/>
    <w:rsid w:val="002F10A9"/>
    <w:rsid w:val="002F4221"/>
    <w:rsid w:val="002F5C2D"/>
    <w:rsid w:val="00316830"/>
    <w:rsid w:val="00323068"/>
    <w:rsid w:val="00330995"/>
    <w:rsid w:val="00336440"/>
    <w:rsid w:val="00336CA8"/>
    <w:rsid w:val="00351F2A"/>
    <w:rsid w:val="00354482"/>
    <w:rsid w:val="00355546"/>
    <w:rsid w:val="00357DCD"/>
    <w:rsid w:val="00374F0F"/>
    <w:rsid w:val="00381F5A"/>
    <w:rsid w:val="00386F29"/>
    <w:rsid w:val="003918D6"/>
    <w:rsid w:val="003A2566"/>
    <w:rsid w:val="003A663A"/>
    <w:rsid w:val="003B63B5"/>
    <w:rsid w:val="003C095D"/>
    <w:rsid w:val="003C190A"/>
    <w:rsid w:val="003C46DF"/>
    <w:rsid w:val="003C5A2F"/>
    <w:rsid w:val="003C682D"/>
    <w:rsid w:val="003D3F9C"/>
    <w:rsid w:val="003D3F9F"/>
    <w:rsid w:val="003E008B"/>
    <w:rsid w:val="00402C60"/>
    <w:rsid w:val="00410BDE"/>
    <w:rsid w:val="00414895"/>
    <w:rsid w:val="004159DE"/>
    <w:rsid w:val="00421A3C"/>
    <w:rsid w:val="0042707B"/>
    <w:rsid w:val="004335E1"/>
    <w:rsid w:val="00435AD1"/>
    <w:rsid w:val="00442137"/>
    <w:rsid w:val="004476B3"/>
    <w:rsid w:val="004530ED"/>
    <w:rsid w:val="00453BE0"/>
    <w:rsid w:val="00467121"/>
    <w:rsid w:val="004714AB"/>
    <w:rsid w:val="00483551"/>
    <w:rsid w:val="00486186"/>
    <w:rsid w:val="00491146"/>
    <w:rsid w:val="00492FD7"/>
    <w:rsid w:val="0049486A"/>
    <w:rsid w:val="004949C2"/>
    <w:rsid w:val="004978EF"/>
    <w:rsid w:val="004A2E83"/>
    <w:rsid w:val="004B2313"/>
    <w:rsid w:val="004B67CB"/>
    <w:rsid w:val="004B752B"/>
    <w:rsid w:val="004B7F92"/>
    <w:rsid w:val="004C3D4A"/>
    <w:rsid w:val="004D41C3"/>
    <w:rsid w:val="004D7396"/>
    <w:rsid w:val="004E1C75"/>
    <w:rsid w:val="004E2FEF"/>
    <w:rsid w:val="004F325E"/>
    <w:rsid w:val="004F39CA"/>
    <w:rsid w:val="004F7DC4"/>
    <w:rsid w:val="00501371"/>
    <w:rsid w:val="00501D8A"/>
    <w:rsid w:val="0050309E"/>
    <w:rsid w:val="00520265"/>
    <w:rsid w:val="00521C46"/>
    <w:rsid w:val="00523B29"/>
    <w:rsid w:val="005454B1"/>
    <w:rsid w:val="00546357"/>
    <w:rsid w:val="00550244"/>
    <w:rsid w:val="00590FE5"/>
    <w:rsid w:val="00595C09"/>
    <w:rsid w:val="00596A19"/>
    <w:rsid w:val="005A62FF"/>
    <w:rsid w:val="005A70C9"/>
    <w:rsid w:val="005C0CC3"/>
    <w:rsid w:val="005C7033"/>
    <w:rsid w:val="005E2525"/>
    <w:rsid w:val="005F0C18"/>
    <w:rsid w:val="005F78D6"/>
    <w:rsid w:val="006128CB"/>
    <w:rsid w:val="00617975"/>
    <w:rsid w:val="0062229A"/>
    <w:rsid w:val="00624BDB"/>
    <w:rsid w:val="006302EA"/>
    <w:rsid w:val="00643705"/>
    <w:rsid w:val="00655C78"/>
    <w:rsid w:val="00663E5A"/>
    <w:rsid w:val="0066621D"/>
    <w:rsid w:val="006727CE"/>
    <w:rsid w:val="0068380B"/>
    <w:rsid w:val="00683D9C"/>
    <w:rsid w:val="0069703D"/>
    <w:rsid w:val="00697D3B"/>
    <w:rsid w:val="006A15A1"/>
    <w:rsid w:val="006A3D68"/>
    <w:rsid w:val="006A6D39"/>
    <w:rsid w:val="006B1F94"/>
    <w:rsid w:val="006B3BB8"/>
    <w:rsid w:val="006B5D4F"/>
    <w:rsid w:val="006C50A7"/>
    <w:rsid w:val="006D12C0"/>
    <w:rsid w:val="006D5522"/>
    <w:rsid w:val="006E265E"/>
    <w:rsid w:val="006E267E"/>
    <w:rsid w:val="006E3BC7"/>
    <w:rsid w:val="00701127"/>
    <w:rsid w:val="007055EA"/>
    <w:rsid w:val="0071609A"/>
    <w:rsid w:val="00723DAF"/>
    <w:rsid w:val="007279B8"/>
    <w:rsid w:val="0073107F"/>
    <w:rsid w:val="007314A8"/>
    <w:rsid w:val="0073499A"/>
    <w:rsid w:val="00734F0F"/>
    <w:rsid w:val="007455EA"/>
    <w:rsid w:val="00752CC8"/>
    <w:rsid w:val="007600DB"/>
    <w:rsid w:val="0076153A"/>
    <w:rsid w:val="00771FE6"/>
    <w:rsid w:val="007742EB"/>
    <w:rsid w:val="0077576A"/>
    <w:rsid w:val="00777B9A"/>
    <w:rsid w:val="00777F76"/>
    <w:rsid w:val="007820DA"/>
    <w:rsid w:val="0078704F"/>
    <w:rsid w:val="00792B47"/>
    <w:rsid w:val="00796E4A"/>
    <w:rsid w:val="007B75E5"/>
    <w:rsid w:val="007B78F4"/>
    <w:rsid w:val="007C2A74"/>
    <w:rsid w:val="007D2CB5"/>
    <w:rsid w:val="007E0EA1"/>
    <w:rsid w:val="007E7609"/>
    <w:rsid w:val="007F0EE5"/>
    <w:rsid w:val="007F252E"/>
    <w:rsid w:val="0080369A"/>
    <w:rsid w:val="008225C0"/>
    <w:rsid w:val="008226DF"/>
    <w:rsid w:val="00833B87"/>
    <w:rsid w:val="00840C57"/>
    <w:rsid w:val="00841AC7"/>
    <w:rsid w:val="00843DBC"/>
    <w:rsid w:val="00847CC5"/>
    <w:rsid w:val="0087031D"/>
    <w:rsid w:val="00872ED3"/>
    <w:rsid w:val="008811D5"/>
    <w:rsid w:val="00886051"/>
    <w:rsid w:val="008873C1"/>
    <w:rsid w:val="00887BD8"/>
    <w:rsid w:val="00892D1F"/>
    <w:rsid w:val="00895F90"/>
    <w:rsid w:val="008A1883"/>
    <w:rsid w:val="008B0717"/>
    <w:rsid w:val="008B1765"/>
    <w:rsid w:val="008C00FF"/>
    <w:rsid w:val="008C16D5"/>
    <w:rsid w:val="008C21B5"/>
    <w:rsid w:val="008C5F59"/>
    <w:rsid w:val="008F3095"/>
    <w:rsid w:val="008F6A0A"/>
    <w:rsid w:val="008F7BB1"/>
    <w:rsid w:val="00905B46"/>
    <w:rsid w:val="0091337E"/>
    <w:rsid w:val="0092572E"/>
    <w:rsid w:val="0093590E"/>
    <w:rsid w:val="009366F6"/>
    <w:rsid w:val="009563A0"/>
    <w:rsid w:val="0096498F"/>
    <w:rsid w:val="00964FDC"/>
    <w:rsid w:val="009812BE"/>
    <w:rsid w:val="009926A5"/>
    <w:rsid w:val="009A0202"/>
    <w:rsid w:val="009A0CA1"/>
    <w:rsid w:val="009A1804"/>
    <w:rsid w:val="009A2A89"/>
    <w:rsid w:val="009C14F4"/>
    <w:rsid w:val="009C26A2"/>
    <w:rsid w:val="009C6E59"/>
    <w:rsid w:val="009D2FD6"/>
    <w:rsid w:val="009D6373"/>
    <w:rsid w:val="009E3A1F"/>
    <w:rsid w:val="009E71BF"/>
    <w:rsid w:val="00A01757"/>
    <w:rsid w:val="00A02FBE"/>
    <w:rsid w:val="00A10C6E"/>
    <w:rsid w:val="00A127E4"/>
    <w:rsid w:val="00A15DB1"/>
    <w:rsid w:val="00A250C5"/>
    <w:rsid w:val="00A35F89"/>
    <w:rsid w:val="00A42A88"/>
    <w:rsid w:val="00A447BE"/>
    <w:rsid w:val="00A45655"/>
    <w:rsid w:val="00A5518D"/>
    <w:rsid w:val="00A6167B"/>
    <w:rsid w:val="00A70853"/>
    <w:rsid w:val="00A848EE"/>
    <w:rsid w:val="00A86466"/>
    <w:rsid w:val="00AA0BEE"/>
    <w:rsid w:val="00AA29BC"/>
    <w:rsid w:val="00AA5072"/>
    <w:rsid w:val="00AA5980"/>
    <w:rsid w:val="00AA675E"/>
    <w:rsid w:val="00AB2815"/>
    <w:rsid w:val="00AD4D58"/>
    <w:rsid w:val="00AD6F27"/>
    <w:rsid w:val="00AE56FB"/>
    <w:rsid w:val="00AE78CA"/>
    <w:rsid w:val="00AF4C6B"/>
    <w:rsid w:val="00B02F53"/>
    <w:rsid w:val="00B035F1"/>
    <w:rsid w:val="00B04C7D"/>
    <w:rsid w:val="00B12DC0"/>
    <w:rsid w:val="00B149EC"/>
    <w:rsid w:val="00B172C9"/>
    <w:rsid w:val="00B25750"/>
    <w:rsid w:val="00B260A7"/>
    <w:rsid w:val="00B3253C"/>
    <w:rsid w:val="00B354F5"/>
    <w:rsid w:val="00B42408"/>
    <w:rsid w:val="00B4287A"/>
    <w:rsid w:val="00B441E0"/>
    <w:rsid w:val="00B4420D"/>
    <w:rsid w:val="00B5067A"/>
    <w:rsid w:val="00B54184"/>
    <w:rsid w:val="00B6386D"/>
    <w:rsid w:val="00B725E0"/>
    <w:rsid w:val="00B82BD0"/>
    <w:rsid w:val="00B840DA"/>
    <w:rsid w:val="00B961C1"/>
    <w:rsid w:val="00BA22DA"/>
    <w:rsid w:val="00BB424E"/>
    <w:rsid w:val="00BE16FD"/>
    <w:rsid w:val="00BE5E18"/>
    <w:rsid w:val="00BF37DE"/>
    <w:rsid w:val="00BF5F4D"/>
    <w:rsid w:val="00C10B82"/>
    <w:rsid w:val="00C14543"/>
    <w:rsid w:val="00C14EFD"/>
    <w:rsid w:val="00C16744"/>
    <w:rsid w:val="00C2435E"/>
    <w:rsid w:val="00C26803"/>
    <w:rsid w:val="00C26D41"/>
    <w:rsid w:val="00C3140F"/>
    <w:rsid w:val="00C42C7E"/>
    <w:rsid w:val="00C4540D"/>
    <w:rsid w:val="00C50A47"/>
    <w:rsid w:val="00C707F1"/>
    <w:rsid w:val="00C73322"/>
    <w:rsid w:val="00C763A9"/>
    <w:rsid w:val="00C76F6E"/>
    <w:rsid w:val="00C77722"/>
    <w:rsid w:val="00C8212F"/>
    <w:rsid w:val="00C91EF4"/>
    <w:rsid w:val="00CA1EB1"/>
    <w:rsid w:val="00CB19F7"/>
    <w:rsid w:val="00CB46C1"/>
    <w:rsid w:val="00CC32CE"/>
    <w:rsid w:val="00CC7245"/>
    <w:rsid w:val="00CE2EC7"/>
    <w:rsid w:val="00CF2C2A"/>
    <w:rsid w:val="00D02065"/>
    <w:rsid w:val="00D04E96"/>
    <w:rsid w:val="00D10012"/>
    <w:rsid w:val="00D22260"/>
    <w:rsid w:val="00D26D44"/>
    <w:rsid w:val="00D318D4"/>
    <w:rsid w:val="00D3634E"/>
    <w:rsid w:val="00D43FA4"/>
    <w:rsid w:val="00D530ED"/>
    <w:rsid w:val="00D646DF"/>
    <w:rsid w:val="00D8188A"/>
    <w:rsid w:val="00D9146B"/>
    <w:rsid w:val="00D96F1C"/>
    <w:rsid w:val="00DA7293"/>
    <w:rsid w:val="00DB1455"/>
    <w:rsid w:val="00DB308E"/>
    <w:rsid w:val="00DB7905"/>
    <w:rsid w:val="00DB7B23"/>
    <w:rsid w:val="00DC2BE0"/>
    <w:rsid w:val="00DC3288"/>
    <w:rsid w:val="00DC3350"/>
    <w:rsid w:val="00DD036A"/>
    <w:rsid w:val="00DD1174"/>
    <w:rsid w:val="00DE5EDB"/>
    <w:rsid w:val="00E05378"/>
    <w:rsid w:val="00E10A90"/>
    <w:rsid w:val="00E11221"/>
    <w:rsid w:val="00E16AF6"/>
    <w:rsid w:val="00E33C5D"/>
    <w:rsid w:val="00E42FDD"/>
    <w:rsid w:val="00E44BF0"/>
    <w:rsid w:val="00E56BBE"/>
    <w:rsid w:val="00E57826"/>
    <w:rsid w:val="00E64981"/>
    <w:rsid w:val="00E71C74"/>
    <w:rsid w:val="00E738F8"/>
    <w:rsid w:val="00E80650"/>
    <w:rsid w:val="00E81740"/>
    <w:rsid w:val="00E81D6E"/>
    <w:rsid w:val="00E827D4"/>
    <w:rsid w:val="00E8732E"/>
    <w:rsid w:val="00E94BED"/>
    <w:rsid w:val="00E96AE1"/>
    <w:rsid w:val="00EA1A2F"/>
    <w:rsid w:val="00EA74A8"/>
    <w:rsid w:val="00EB032A"/>
    <w:rsid w:val="00EB6099"/>
    <w:rsid w:val="00EC0C90"/>
    <w:rsid w:val="00EC6E02"/>
    <w:rsid w:val="00ED1155"/>
    <w:rsid w:val="00ED3008"/>
    <w:rsid w:val="00EE2038"/>
    <w:rsid w:val="00EE7FB9"/>
    <w:rsid w:val="00EF18BA"/>
    <w:rsid w:val="00F149D6"/>
    <w:rsid w:val="00F15E7E"/>
    <w:rsid w:val="00F1622B"/>
    <w:rsid w:val="00F2033A"/>
    <w:rsid w:val="00F271C1"/>
    <w:rsid w:val="00F3141B"/>
    <w:rsid w:val="00F31D29"/>
    <w:rsid w:val="00F34982"/>
    <w:rsid w:val="00F36236"/>
    <w:rsid w:val="00F36297"/>
    <w:rsid w:val="00F43C83"/>
    <w:rsid w:val="00F57635"/>
    <w:rsid w:val="00F6024A"/>
    <w:rsid w:val="00F62295"/>
    <w:rsid w:val="00F6555E"/>
    <w:rsid w:val="00F67E17"/>
    <w:rsid w:val="00F75FE0"/>
    <w:rsid w:val="00F81F89"/>
    <w:rsid w:val="00F86D1B"/>
    <w:rsid w:val="00F95B2B"/>
    <w:rsid w:val="00FA7219"/>
    <w:rsid w:val="00FB2715"/>
    <w:rsid w:val="00FB339E"/>
    <w:rsid w:val="00FB7229"/>
    <w:rsid w:val="00FC1618"/>
    <w:rsid w:val="00FC39BA"/>
    <w:rsid w:val="00FC618B"/>
    <w:rsid w:val="00FE202E"/>
    <w:rsid w:val="00FE2F38"/>
    <w:rsid w:val="00FE560C"/>
    <w:rsid w:val="00FF0BB4"/>
    <w:rsid w:val="00FF2AB4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8406DA"/>
  <w15:chartTrackingRefBased/>
  <w15:docId w15:val="{57F23EAF-3253-4F78-BA8D-9FE6D6D8F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lang w:eastAsia="en-US"/>
    </w:rPr>
  </w:style>
  <w:style w:type="paragraph" w:styleId="Antrat1">
    <w:name w:val="heading 1"/>
    <w:basedOn w:val="prastasis"/>
    <w:next w:val="prastasis"/>
    <w:qFormat/>
    <w:pPr>
      <w:keepNext/>
      <w:ind w:left="7200" w:firstLine="720"/>
      <w:outlineLvl w:val="0"/>
    </w:pPr>
    <w:rPr>
      <w:rFonts w:ascii="HelveticaLT" w:hAnsi="HelveticaLT"/>
      <w:sz w:val="24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sz w:val="24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sz w:val="24"/>
    </w:rPr>
  </w:style>
  <w:style w:type="paragraph" w:styleId="Antrat4">
    <w:name w:val="heading 4"/>
    <w:basedOn w:val="prastasis"/>
    <w:next w:val="prastasis"/>
    <w:qFormat/>
    <w:pPr>
      <w:keepNext/>
      <w:spacing w:line="360" w:lineRule="auto"/>
      <w:jc w:val="both"/>
      <w:outlineLvl w:val="3"/>
    </w:pPr>
    <w:rPr>
      <w:sz w:val="24"/>
    </w:rPr>
  </w:style>
  <w:style w:type="paragraph" w:styleId="Antrat5">
    <w:name w:val="heading 5"/>
    <w:basedOn w:val="prastasis"/>
    <w:next w:val="prastasis"/>
    <w:qFormat/>
    <w:pPr>
      <w:keepNext/>
      <w:outlineLvl w:val="4"/>
    </w:pPr>
    <w:rPr>
      <w:sz w:val="24"/>
    </w:rPr>
  </w:style>
  <w:style w:type="paragraph" w:styleId="Antrat6">
    <w:name w:val="heading 6"/>
    <w:basedOn w:val="prastasis"/>
    <w:next w:val="prastasis"/>
    <w:qFormat/>
    <w:pPr>
      <w:keepNext/>
      <w:jc w:val="right"/>
      <w:outlineLvl w:val="5"/>
    </w:pPr>
    <w:rPr>
      <w:sz w:val="24"/>
    </w:rPr>
  </w:style>
  <w:style w:type="character" w:default="1" w:styleId="Numatytasispastraiposriftas">
    <w:name w:val="Default Paragraph Font"/>
    <w:aliases w:val=" Diagrama Diagrama Diagrama Diagrama Diagrama Diagrama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paragraph" w:styleId="Antrats">
    <w:name w:val="header"/>
    <w:basedOn w:val="prastasis"/>
    <w:pPr>
      <w:tabs>
        <w:tab w:val="center" w:pos="4320"/>
        <w:tab w:val="right" w:pos="8640"/>
      </w:tabs>
    </w:pPr>
  </w:style>
  <w:style w:type="paragraph" w:styleId="Porat">
    <w:name w:val="footer"/>
    <w:basedOn w:val="prastasis"/>
    <w:pPr>
      <w:tabs>
        <w:tab w:val="center" w:pos="4320"/>
        <w:tab w:val="right" w:pos="8640"/>
      </w:tabs>
    </w:pPr>
  </w:style>
  <w:style w:type="character" w:styleId="Puslapionumeris">
    <w:name w:val="page number"/>
    <w:basedOn w:val="Numatytasispastraiposriftas"/>
  </w:style>
  <w:style w:type="paragraph" w:styleId="Pagrindinistekstas">
    <w:name w:val="Body Text"/>
    <w:basedOn w:val="prastasis"/>
    <w:rPr>
      <w:rFonts w:ascii="TimesLT" w:hAnsi="TimesLT"/>
      <w:sz w:val="22"/>
    </w:rPr>
  </w:style>
  <w:style w:type="paragraph" w:styleId="Pavadinimas">
    <w:name w:val="Title"/>
    <w:basedOn w:val="prastasis"/>
    <w:qFormat/>
    <w:pPr>
      <w:jc w:val="center"/>
    </w:pPr>
    <w:rPr>
      <w:b/>
      <w:sz w:val="28"/>
    </w:rPr>
  </w:style>
  <w:style w:type="paragraph" w:styleId="Antrinispavadinimas">
    <w:name w:val="Antrinis pavadinimas"/>
    <w:basedOn w:val="prastasis"/>
    <w:qFormat/>
    <w:pPr>
      <w:jc w:val="center"/>
    </w:pPr>
    <w:rPr>
      <w:b/>
      <w:sz w:val="28"/>
    </w:rPr>
  </w:style>
  <w:style w:type="paragraph" w:styleId="Debesliotekstas">
    <w:name w:val="Balloon Text"/>
    <w:basedOn w:val="prastasis"/>
    <w:semiHidden/>
    <w:rsid w:val="007B75E5"/>
    <w:rPr>
      <w:rFonts w:ascii="Tahoma" w:hAnsi="Tahoma" w:cs="Tahoma"/>
      <w:sz w:val="16"/>
      <w:szCs w:val="16"/>
    </w:rPr>
  </w:style>
  <w:style w:type="paragraph" w:customStyle="1" w:styleId="DiagramaDiagramaDiagramaDiagrama">
    <w:name w:val=" Diagrama Diagrama Diagrama Diagrama"/>
    <w:basedOn w:val="prastasis"/>
    <w:rsid w:val="000E1443"/>
    <w:pPr>
      <w:spacing w:after="160" w:line="240" w:lineRule="exact"/>
    </w:pPr>
    <w:rPr>
      <w:rFonts w:ascii="Tahoma" w:hAnsi="Tahoma"/>
      <w:lang w:val="en-US"/>
    </w:rPr>
  </w:style>
  <w:style w:type="character" w:styleId="Grietas">
    <w:name w:val="Strong"/>
    <w:qFormat/>
    <w:rsid w:val="0062229A"/>
    <w:rPr>
      <w:b/>
      <w:bCs w:val="0"/>
    </w:rPr>
  </w:style>
  <w:style w:type="paragraph" w:styleId="Pagrindiniotekstotrauka">
    <w:name w:val="Body Text Indent"/>
    <w:basedOn w:val="prastasis"/>
    <w:rsid w:val="0062229A"/>
    <w:pPr>
      <w:tabs>
        <w:tab w:val="left" w:pos="90"/>
      </w:tabs>
      <w:ind w:firstLine="720"/>
      <w:jc w:val="both"/>
    </w:pPr>
    <w:rPr>
      <w:sz w:val="24"/>
      <w:lang w:val="en-US"/>
    </w:rPr>
  </w:style>
  <w:style w:type="character" w:styleId="Hipersaitas">
    <w:name w:val="Hyperlink"/>
    <w:rsid w:val="008226DF"/>
    <w:rPr>
      <w:color w:val="0000FF"/>
      <w:u w:val="single"/>
    </w:rPr>
  </w:style>
  <w:style w:type="paragraph" w:customStyle="1" w:styleId="CharCharCharDiagramaDiagramaCharCharChar">
    <w:name w:val="Char Char Char Diagrama Diagrama Char Char Char"/>
    <w:basedOn w:val="prastasis"/>
    <w:rsid w:val="00071218"/>
    <w:pPr>
      <w:spacing w:after="160" w:line="240" w:lineRule="exact"/>
    </w:pPr>
    <w:rPr>
      <w:rFonts w:ascii="Tahoma" w:hAnsi="Tahom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5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ina\Desktop\tar_sprendimas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tar_sprendimas</Template>
  <TotalTime>0</TotalTime>
  <Pages>1</Pages>
  <Words>1213</Words>
  <Characters>692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RESPUBLIKA</vt:lpstr>
    </vt:vector>
  </TitlesOfParts>
  <Company>PMS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RESPUBLIKA</dc:title>
  <dc:subject/>
  <dc:creator>Janina</dc:creator>
  <cp:keywords/>
  <cp:lastModifiedBy>Aleksandras Kuzmickas</cp:lastModifiedBy>
  <cp:revision>2</cp:revision>
  <cp:lastPrinted>2023-01-03T08:26:00Z</cp:lastPrinted>
  <dcterms:created xsi:type="dcterms:W3CDTF">2025-10-13T10:06:00Z</dcterms:created>
  <dcterms:modified xsi:type="dcterms:W3CDTF">2025-10-13T10:06:00Z</dcterms:modified>
</cp:coreProperties>
</file>