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08BF" w14:textId="77777777" w:rsidR="009635C3" w:rsidRDefault="009635C3" w:rsidP="009635C3">
      <w:pPr>
        <w:ind w:left="6480"/>
        <w:rPr>
          <w:sz w:val="16"/>
          <w:szCs w:val="16"/>
        </w:rPr>
      </w:pPr>
      <w:r>
        <w:rPr>
          <w:sz w:val="16"/>
          <w:szCs w:val="16"/>
        </w:rPr>
        <w:t>Mokinių priėmimo į Panevėžio Kazimiero Paltaroko gimnazijos tvarkos aprašo</w:t>
      </w:r>
    </w:p>
    <w:p w14:paraId="75CB86D6" w14:textId="77777777" w:rsidR="009635C3" w:rsidRDefault="007C04FD" w:rsidP="009635C3">
      <w:pPr>
        <w:ind w:left="6480"/>
        <w:rPr>
          <w:sz w:val="16"/>
          <w:szCs w:val="16"/>
        </w:rPr>
      </w:pPr>
      <w:r>
        <w:rPr>
          <w:sz w:val="16"/>
          <w:szCs w:val="16"/>
        </w:rPr>
        <w:t>3</w:t>
      </w:r>
      <w:r w:rsidR="009635C3">
        <w:rPr>
          <w:sz w:val="16"/>
          <w:szCs w:val="16"/>
        </w:rPr>
        <w:t xml:space="preserve"> priedas</w:t>
      </w:r>
    </w:p>
    <w:p w14:paraId="1C00BED3" w14:textId="77777777" w:rsidR="002F08D5" w:rsidRPr="00643705" w:rsidRDefault="002F08D5" w:rsidP="009635C3">
      <w:pPr>
        <w:ind w:left="6480"/>
        <w:rPr>
          <w:sz w:val="16"/>
          <w:szCs w:val="16"/>
        </w:rPr>
      </w:pPr>
    </w:p>
    <w:p w14:paraId="63A55A86" w14:textId="77777777" w:rsidR="00643705" w:rsidRPr="00643705" w:rsidRDefault="009635C3" w:rsidP="0064370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643705" w:rsidRPr="00643705">
        <w:rPr>
          <w:sz w:val="16"/>
          <w:szCs w:val="16"/>
        </w:rPr>
        <w:t>Panevėžio Kazimiero Paltaroko gimnazija</w:t>
      </w:r>
      <w:r w:rsidR="0062229A" w:rsidRPr="00643705">
        <w:rPr>
          <w:sz w:val="16"/>
          <w:szCs w:val="16"/>
        </w:rPr>
        <w:t xml:space="preserve">  </w:t>
      </w:r>
    </w:p>
    <w:p w14:paraId="598EB785" w14:textId="77777777" w:rsidR="00643705" w:rsidRPr="00643705" w:rsidRDefault="00643705" w:rsidP="00472928">
      <w:pPr>
        <w:spacing w:line="360" w:lineRule="auto"/>
        <w:rPr>
          <w:sz w:val="16"/>
          <w:szCs w:val="16"/>
        </w:rPr>
      </w:pP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  <w:t>GAUTA</w:t>
      </w:r>
    </w:p>
    <w:p w14:paraId="53235849" w14:textId="77777777" w:rsidR="0062229A" w:rsidRPr="00643705" w:rsidRDefault="00643705" w:rsidP="00643705">
      <w:pPr>
        <w:rPr>
          <w:sz w:val="16"/>
          <w:szCs w:val="16"/>
        </w:rPr>
      </w:pP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Pr="00643705">
        <w:rPr>
          <w:sz w:val="16"/>
          <w:szCs w:val="16"/>
        </w:rPr>
        <w:tab/>
      </w:r>
      <w:r w:rsidR="00472928">
        <w:rPr>
          <w:sz w:val="16"/>
          <w:szCs w:val="16"/>
        </w:rPr>
        <w:t>....</w:t>
      </w:r>
      <w:r w:rsidR="00D9045D">
        <w:rPr>
          <w:sz w:val="16"/>
          <w:szCs w:val="16"/>
        </w:rPr>
        <w:t>.</w:t>
      </w:r>
      <w:r w:rsidRPr="00643705">
        <w:rPr>
          <w:sz w:val="16"/>
          <w:szCs w:val="16"/>
        </w:rPr>
        <w:t>.......</w:t>
      </w:r>
      <w:r w:rsidR="00472928">
        <w:rPr>
          <w:sz w:val="16"/>
          <w:szCs w:val="16"/>
        </w:rPr>
        <w:t>m.</w:t>
      </w:r>
      <w:r w:rsidRPr="00643705">
        <w:rPr>
          <w:sz w:val="16"/>
          <w:szCs w:val="16"/>
        </w:rPr>
        <w:t>.......</w:t>
      </w:r>
      <w:r w:rsidR="00472928">
        <w:rPr>
          <w:sz w:val="16"/>
          <w:szCs w:val="16"/>
        </w:rPr>
        <w:t>..</w:t>
      </w:r>
      <w:r w:rsidRPr="00643705">
        <w:rPr>
          <w:sz w:val="16"/>
          <w:szCs w:val="16"/>
        </w:rPr>
        <w:t xml:space="preserve">.................. Nr. PR </w:t>
      </w:r>
      <w:r w:rsidR="001D08FF">
        <w:rPr>
          <w:sz w:val="16"/>
          <w:szCs w:val="16"/>
        </w:rPr>
        <w:t xml:space="preserve"> </w:t>
      </w:r>
      <w:r w:rsidR="002F08D5">
        <w:rPr>
          <w:sz w:val="16"/>
          <w:szCs w:val="16"/>
        </w:rPr>
        <w:t>5</w:t>
      </w:r>
      <w:r w:rsidRPr="00643705">
        <w:rPr>
          <w:sz w:val="16"/>
          <w:szCs w:val="16"/>
        </w:rPr>
        <w:t>- .........</w:t>
      </w:r>
      <w:r w:rsidR="0062229A" w:rsidRPr="00643705">
        <w:rPr>
          <w:sz w:val="16"/>
          <w:szCs w:val="16"/>
        </w:rPr>
        <w:t xml:space="preserve">  </w:t>
      </w:r>
      <w:r w:rsidR="00C34034">
        <w:rPr>
          <w:sz w:val="16"/>
          <w:szCs w:val="16"/>
        </w:rPr>
        <w:t>...................</w:t>
      </w:r>
    </w:p>
    <w:p w14:paraId="0DFEC2BD" w14:textId="77777777" w:rsidR="0062229A" w:rsidRDefault="0062229A" w:rsidP="0062229A">
      <w:pPr>
        <w:rPr>
          <w:sz w:val="24"/>
          <w:szCs w:val="24"/>
        </w:rPr>
      </w:pPr>
    </w:p>
    <w:p w14:paraId="01817474" w14:textId="77777777" w:rsidR="0062229A" w:rsidRDefault="0062229A" w:rsidP="001D08F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5E5D248F" w14:textId="77777777" w:rsidR="0062229A" w:rsidRPr="00936B66" w:rsidRDefault="0062229A" w:rsidP="001D08FF">
      <w:pPr>
        <w:jc w:val="center"/>
      </w:pPr>
      <w:r w:rsidRPr="00936B66">
        <w:t>(</w:t>
      </w:r>
      <w:r w:rsidR="00643705" w:rsidRPr="00936B66">
        <w:t xml:space="preserve"> tėvo</w:t>
      </w:r>
      <w:r w:rsidR="009A0CA1" w:rsidRPr="00936B66">
        <w:t xml:space="preserve"> </w:t>
      </w:r>
      <w:r w:rsidRPr="00936B66">
        <w:t xml:space="preserve"> (globėjo, rūpintojo) vardas ir pavardė)</w:t>
      </w:r>
    </w:p>
    <w:p w14:paraId="3650786A" w14:textId="77777777" w:rsidR="0062229A" w:rsidRPr="00936B66" w:rsidRDefault="0062229A" w:rsidP="001D08FF">
      <w:pPr>
        <w:jc w:val="center"/>
      </w:pPr>
    </w:p>
    <w:p w14:paraId="4828401E" w14:textId="77777777" w:rsidR="0062229A" w:rsidRDefault="001D08FF" w:rsidP="001D08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229A">
        <w:rPr>
          <w:sz w:val="24"/>
          <w:szCs w:val="24"/>
        </w:rPr>
        <w:t>____________________________________________________________________________</w:t>
      </w:r>
      <w:r w:rsidR="00936B66">
        <w:rPr>
          <w:sz w:val="24"/>
          <w:szCs w:val="24"/>
        </w:rPr>
        <w:t>___</w:t>
      </w:r>
    </w:p>
    <w:p w14:paraId="4B308EEC" w14:textId="77777777" w:rsidR="0062229A" w:rsidRPr="00936B66" w:rsidRDefault="0062229A" w:rsidP="001D08FF">
      <w:pPr>
        <w:jc w:val="center"/>
      </w:pPr>
      <w:r w:rsidRPr="00936B66">
        <w:t>(</w:t>
      </w:r>
      <w:r w:rsidR="009A0CA1" w:rsidRPr="00936B66">
        <w:t xml:space="preserve"> </w:t>
      </w:r>
      <w:r w:rsidRPr="00936B66">
        <w:t>gyvenamosios vietos adresas)</w:t>
      </w:r>
    </w:p>
    <w:p w14:paraId="20E7CD47" w14:textId="77777777" w:rsidR="0062229A" w:rsidRPr="00936B66" w:rsidRDefault="0062229A" w:rsidP="006503DF"/>
    <w:p w14:paraId="77BAD297" w14:textId="77777777" w:rsidR="0062229A" w:rsidRDefault="00936B66" w:rsidP="0062229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552DD4BA" w14:textId="77777777" w:rsidR="00936B66" w:rsidRPr="00CF7C58" w:rsidRDefault="00936B66" w:rsidP="00936B66">
      <w:pPr>
        <w:jc w:val="center"/>
      </w:pPr>
      <w:r w:rsidRPr="00CF7C58">
        <w:t>(telefono Nr., elektroninis paštas)</w:t>
      </w:r>
    </w:p>
    <w:p w14:paraId="5A46D6BC" w14:textId="77777777" w:rsidR="00936B66" w:rsidRDefault="00936B66" w:rsidP="0062229A">
      <w:pPr>
        <w:rPr>
          <w:sz w:val="24"/>
          <w:szCs w:val="24"/>
        </w:rPr>
      </w:pPr>
    </w:p>
    <w:p w14:paraId="6AA8CB1A" w14:textId="77777777" w:rsidR="00FE6D06" w:rsidRDefault="00FE6D06" w:rsidP="0062229A">
      <w:pPr>
        <w:rPr>
          <w:sz w:val="24"/>
          <w:szCs w:val="24"/>
        </w:rPr>
      </w:pPr>
    </w:p>
    <w:p w14:paraId="6884985B" w14:textId="77777777" w:rsidR="0062229A" w:rsidRDefault="00643705" w:rsidP="0062229A">
      <w:pPr>
        <w:rPr>
          <w:sz w:val="24"/>
          <w:szCs w:val="24"/>
        </w:rPr>
      </w:pPr>
      <w:r>
        <w:rPr>
          <w:sz w:val="24"/>
          <w:szCs w:val="24"/>
        </w:rPr>
        <w:t>Panevėžio Kazimiero</w:t>
      </w:r>
      <w:r w:rsidR="00FE6D06">
        <w:rPr>
          <w:sz w:val="24"/>
          <w:szCs w:val="24"/>
        </w:rPr>
        <w:t xml:space="preserve"> </w:t>
      </w:r>
      <w:r>
        <w:rPr>
          <w:sz w:val="24"/>
          <w:szCs w:val="24"/>
        </w:rPr>
        <w:t>Paltaroko gimnazijos direktoriui</w:t>
      </w:r>
    </w:p>
    <w:p w14:paraId="41D5DB30" w14:textId="77777777" w:rsidR="00CF7C58" w:rsidRDefault="00CF7C58" w:rsidP="0062229A">
      <w:pPr>
        <w:jc w:val="center"/>
        <w:rPr>
          <w:b/>
          <w:sz w:val="24"/>
          <w:szCs w:val="24"/>
        </w:rPr>
      </w:pPr>
    </w:p>
    <w:p w14:paraId="44468B24" w14:textId="77777777" w:rsidR="00FE6D06" w:rsidRDefault="00FE6D06" w:rsidP="0062229A">
      <w:pPr>
        <w:jc w:val="center"/>
        <w:rPr>
          <w:b/>
          <w:sz w:val="24"/>
          <w:szCs w:val="24"/>
        </w:rPr>
      </w:pPr>
    </w:p>
    <w:p w14:paraId="6154C196" w14:textId="77777777" w:rsidR="0062229A" w:rsidRDefault="00643705" w:rsidP="006222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PRAŠYMAS </w:t>
      </w:r>
    </w:p>
    <w:p w14:paraId="0B938BB6" w14:textId="77777777" w:rsidR="00643705" w:rsidRDefault="00643705" w:rsidP="006222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0376AF">
        <w:rPr>
          <w:b/>
          <w:sz w:val="24"/>
          <w:szCs w:val="24"/>
        </w:rPr>
        <w:t>ĖL PRIĖMIMO Į PENKTĄ KLASĘ</w:t>
      </w:r>
    </w:p>
    <w:p w14:paraId="36636E07" w14:textId="77777777" w:rsidR="0062229A" w:rsidRDefault="0062229A" w:rsidP="0062229A">
      <w:pPr>
        <w:jc w:val="center"/>
        <w:rPr>
          <w:b/>
          <w:sz w:val="24"/>
          <w:szCs w:val="24"/>
        </w:rPr>
      </w:pPr>
    </w:p>
    <w:p w14:paraId="1F80E321" w14:textId="77777777" w:rsidR="0062229A" w:rsidRDefault="00472928" w:rsidP="0062229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</w:t>
      </w:r>
      <w:r w:rsidR="0062229A">
        <w:rPr>
          <w:sz w:val="24"/>
          <w:szCs w:val="24"/>
        </w:rPr>
        <w:t xml:space="preserve"> m. _________________   __d.</w:t>
      </w:r>
    </w:p>
    <w:p w14:paraId="2E9621A3" w14:textId="77777777" w:rsidR="0062229A" w:rsidRDefault="0062229A" w:rsidP="0062229A">
      <w:pPr>
        <w:jc w:val="center"/>
        <w:rPr>
          <w:sz w:val="24"/>
          <w:szCs w:val="24"/>
        </w:rPr>
      </w:pPr>
      <w:r>
        <w:rPr>
          <w:sz w:val="24"/>
          <w:szCs w:val="24"/>
        </w:rPr>
        <w:t>Panevėžys</w:t>
      </w:r>
    </w:p>
    <w:p w14:paraId="509529FA" w14:textId="77777777" w:rsidR="00F86D1B" w:rsidRDefault="00F86D1B" w:rsidP="001D08FF">
      <w:pPr>
        <w:rPr>
          <w:sz w:val="24"/>
          <w:szCs w:val="24"/>
        </w:rPr>
      </w:pPr>
    </w:p>
    <w:p w14:paraId="05784BC4" w14:textId="77777777" w:rsidR="00F86D1B" w:rsidRDefault="00643705" w:rsidP="00AA19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62229A">
        <w:rPr>
          <w:sz w:val="24"/>
          <w:szCs w:val="24"/>
        </w:rPr>
        <w:t xml:space="preserve">rašau priimti mano sūnų (dukterį)/globotinį (-ę) </w:t>
      </w:r>
      <w:r w:rsidR="00655C78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</w:t>
      </w:r>
    </w:p>
    <w:p w14:paraId="72FF5FEA" w14:textId="77777777" w:rsidR="00F86D1B" w:rsidRDefault="0062229A" w:rsidP="00AA19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  <w:r w:rsidR="00643705">
        <w:rPr>
          <w:sz w:val="24"/>
          <w:szCs w:val="24"/>
        </w:rPr>
        <w:t>__________</w:t>
      </w:r>
    </w:p>
    <w:p w14:paraId="4A0F7950" w14:textId="77777777" w:rsidR="004F0043" w:rsidRPr="004F0043" w:rsidRDefault="00F86D1B" w:rsidP="00AA190C">
      <w:pPr>
        <w:spacing w:line="360" w:lineRule="auto"/>
        <w:jc w:val="center"/>
      </w:pPr>
      <w:r w:rsidRPr="004F0043">
        <w:t xml:space="preserve"> </w:t>
      </w:r>
      <w:r w:rsidR="0062229A" w:rsidRPr="004F0043">
        <w:t>(vaiko vardas ir pavardė, asmens kodas)</w:t>
      </w:r>
    </w:p>
    <w:p w14:paraId="4EADBBB7" w14:textId="77777777" w:rsidR="0062229A" w:rsidRPr="00E71C74" w:rsidRDefault="000C15E6" w:rsidP="00AA19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nuo 202</w:t>
      </w:r>
      <w:r w:rsidR="008B3AE3">
        <w:rPr>
          <w:sz w:val="24"/>
          <w:szCs w:val="24"/>
        </w:rPr>
        <w:t>6</w:t>
      </w:r>
      <w:r w:rsidR="004F0043">
        <w:rPr>
          <w:sz w:val="24"/>
          <w:szCs w:val="24"/>
        </w:rPr>
        <w:t xml:space="preserve"> m. __________</w:t>
      </w:r>
      <w:r w:rsidR="0062229A">
        <w:rPr>
          <w:sz w:val="24"/>
          <w:szCs w:val="24"/>
        </w:rPr>
        <w:t>d</w:t>
      </w:r>
      <w:r w:rsidR="00FE6D06">
        <w:rPr>
          <w:sz w:val="24"/>
          <w:szCs w:val="24"/>
        </w:rPr>
        <w:t xml:space="preserve">. </w:t>
      </w:r>
      <w:r w:rsidR="00412C64">
        <w:rPr>
          <w:sz w:val="24"/>
          <w:szCs w:val="24"/>
        </w:rPr>
        <w:t xml:space="preserve">į </w:t>
      </w:r>
      <w:r w:rsidR="00643705">
        <w:rPr>
          <w:sz w:val="24"/>
          <w:szCs w:val="24"/>
        </w:rPr>
        <w:t>Panevėžio Kazim</w:t>
      </w:r>
      <w:r w:rsidR="004F0043">
        <w:rPr>
          <w:sz w:val="24"/>
          <w:szCs w:val="24"/>
        </w:rPr>
        <w:t>ie</w:t>
      </w:r>
      <w:r w:rsidR="00FE6D06">
        <w:rPr>
          <w:sz w:val="24"/>
          <w:szCs w:val="24"/>
        </w:rPr>
        <w:t xml:space="preserve">ro Paltaroko gimnazijos 5 </w:t>
      </w:r>
      <w:r w:rsidR="004F0043">
        <w:rPr>
          <w:sz w:val="24"/>
          <w:szCs w:val="24"/>
        </w:rPr>
        <w:t xml:space="preserve"> </w:t>
      </w:r>
      <w:r w:rsidR="00643705">
        <w:rPr>
          <w:sz w:val="24"/>
          <w:szCs w:val="24"/>
        </w:rPr>
        <w:t>klasę.</w:t>
      </w:r>
    </w:p>
    <w:p w14:paraId="7A074A85" w14:textId="77777777" w:rsidR="0062229A" w:rsidRDefault="004F0043" w:rsidP="00AA190C">
      <w:pPr>
        <w:jc w:val="both"/>
        <w:rPr>
          <w:sz w:val="24"/>
          <w:szCs w:val="24"/>
        </w:rPr>
      </w:pPr>
      <w:r>
        <w:rPr>
          <w:sz w:val="24"/>
          <w:szCs w:val="24"/>
        </w:rPr>
        <w:t>Šiuo metu mokosi</w:t>
      </w:r>
      <w:r w:rsidR="00643705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</w:t>
      </w:r>
      <w:r w:rsidR="00643705">
        <w:rPr>
          <w:sz w:val="24"/>
          <w:szCs w:val="24"/>
        </w:rPr>
        <w:t>___________________________________________________ .</w:t>
      </w:r>
    </w:p>
    <w:p w14:paraId="04C2D7DE" w14:textId="77777777" w:rsidR="000376AF" w:rsidRPr="006503DF" w:rsidRDefault="004F0043" w:rsidP="006503DF">
      <w:pPr>
        <w:jc w:val="center"/>
      </w:pPr>
      <w:r w:rsidRPr="004F0043">
        <w:t>(mokyklos pavadinimas)</w:t>
      </w:r>
    </w:p>
    <w:p w14:paraId="41E00364" w14:textId="77777777" w:rsidR="007B4E80" w:rsidRPr="000376AF" w:rsidRDefault="004F0043" w:rsidP="000376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Pirmoji užsienio kalba _____________________________________________________________</w:t>
      </w:r>
    </w:p>
    <w:p w14:paraId="49EEDF74" w14:textId="77777777" w:rsidR="000376AF" w:rsidRDefault="00643705" w:rsidP="00AA190C">
      <w:pPr>
        <w:jc w:val="both"/>
        <w:rPr>
          <w:sz w:val="24"/>
          <w:szCs w:val="24"/>
        </w:rPr>
      </w:pPr>
      <w:r>
        <w:rPr>
          <w:sz w:val="24"/>
          <w:szCs w:val="24"/>
        </w:rPr>
        <w:t>Tėvų darbovietės</w:t>
      </w:r>
      <w:r w:rsidR="00710491">
        <w:rPr>
          <w:sz w:val="24"/>
          <w:szCs w:val="24"/>
        </w:rPr>
        <w:t xml:space="preserve"> pavadinimas</w:t>
      </w:r>
      <w:r>
        <w:rPr>
          <w:sz w:val="24"/>
          <w:szCs w:val="24"/>
        </w:rPr>
        <w:t xml:space="preserve"> ir</w:t>
      </w:r>
      <w:r w:rsidR="00710491">
        <w:rPr>
          <w:sz w:val="24"/>
          <w:szCs w:val="24"/>
        </w:rPr>
        <w:t xml:space="preserve"> </w:t>
      </w:r>
      <w:r w:rsidR="00F95B2B">
        <w:rPr>
          <w:sz w:val="24"/>
          <w:szCs w:val="24"/>
        </w:rPr>
        <w:t xml:space="preserve">telefono Nr.: </w:t>
      </w:r>
    </w:p>
    <w:p w14:paraId="6BFF53F5" w14:textId="77777777" w:rsidR="00F95B2B" w:rsidRDefault="00F95B2B" w:rsidP="00F95B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Mamos: _________________________________________________________________________</w:t>
      </w:r>
    </w:p>
    <w:p w14:paraId="3D44D0A5" w14:textId="77777777" w:rsidR="000376AF" w:rsidRDefault="00F95B2B" w:rsidP="00F95B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Tėčio: __________________________________________________________________________</w:t>
      </w:r>
    </w:p>
    <w:p w14:paraId="1405207D" w14:textId="77777777" w:rsidR="0080646E" w:rsidRPr="00F27AAA" w:rsidRDefault="0062229A" w:rsidP="00F95B2B">
      <w:pPr>
        <w:jc w:val="both"/>
        <w:rPr>
          <w:noProof/>
        </w:rPr>
      </w:pPr>
      <w:r w:rsidRPr="00F27AAA">
        <w:t>Pa</w:t>
      </w:r>
      <w:r w:rsidR="00F27AAA" w:rsidRPr="00F27AAA">
        <w:t>teikti dokumentai į gimnaziją</w:t>
      </w:r>
      <w:r w:rsidRPr="00F27AAA">
        <w:t xml:space="preserve"> (pažymėti </w:t>
      </w:r>
      <w:r w:rsidRPr="00F27AAA">
        <w:sym w:font="Symbol" w:char="00D6"/>
      </w:r>
      <w:r w:rsidRPr="00F27AAA">
        <w:t xml:space="preserve"> ):</w:t>
      </w:r>
    </w:p>
    <w:p w14:paraId="23BC0705" w14:textId="77777777" w:rsidR="000C7F65" w:rsidRPr="000C7F65" w:rsidRDefault="004859AE" w:rsidP="006503DF">
      <w:pPr>
        <w:shd w:val="clear" w:color="auto" w:fill="FFFFFF"/>
        <w:spacing w:before="100" w:beforeAutospacing="1" w:after="100" w:afterAutospacing="1"/>
        <w:rPr>
          <w:color w:val="333333"/>
          <w:sz w:val="18"/>
          <w:szCs w:val="18"/>
        </w:rPr>
      </w:pPr>
      <w:r>
        <w:rPr>
          <w:sz w:val="24"/>
          <w:szCs w:val="24"/>
        </w:rPr>
        <w:t xml:space="preserve">□ </w:t>
      </w:r>
      <w:r w:rsidR="00D01B54">
        <w:rPr>
          <w:color w:val="333333"/>
          <w:sz w:val="18"/>
          <w:szCs w:val="18"/>
        </w:rPr>
        <w:t>sveikatos pažymėjimas</w:t>
      </w:r>
      <w:r w:rsidR="00CC236E">
        <w:rPr>
          <w:color w:val="333333"/>
          <w:sz w:val="18"/>
          <w:szCs w:val="18"/>
        </w:rPr>
        <w:t xml:space="preserve"> (forma 027-1/1) arba dar galiojančio pažymėjimo kopija</w:t>
      </w:r>
    </w:p>
    <w:p w14:paraId="7F6619B6" w14:textId="77777777" w:rsidR="000C7F65" w:rsidRPr="000C7F65" w:rsidRDefault="000C7F65" w:rsidP="006503DF">
      <w:pPr>
        <w:shd w:val="clear" w:color="auto" w:fill="FFFFFF"/>
        <w:spacing w:before="100" w:beforeAutospacing="1" w:after="100" w:afterAutospacing="1"/>
        <w:rPr>
          <w:color w:val="333333"/>
          <w:sz w:val="18"/>
          <w:szCs w:val="18"/>
        </w:rPr>
      </w:pPr>
      <w:r>
        <w:rPr>
          <w:sz w:val="24"/>
          <w:szCs w:val="24"/>
        </w:rPr>
        <w:t xml:space="preserve">□ </w:t>
      </w:r>
      <w:r w:rsidR="00CC236E">
        <w:rPr>
          <w:color w:val="333333"/>
          <w:sz w:val="18"/>
          <w:szCs w:val="18"/>
        </w:rPr>
        <w:t>gimimo liudijimo kopija</w:t>
      </w:r>
    </w:p>
    <w:p w14:paraId="0AF56597" w14:textId="77777777" w:rsidR="000C7F65" w:rsidRPr="000C7F65" w:rsidRDefault="000C7F65" w:rsidP="006503DF">
      <w:pPr>
        <w:shd w:val="clear" w:color="auto" w:fill="FFFFFF"/>
        <w:spacing w:before="100" w:beforeAutospacing="1" w:after="100" w:afterAutospacing="1"/>
        <w:rPr>
          <w:color w:val="333333"/>
          <w:sz w:val="18"/>
          <w:szCs w:val="18"/>
        </w:rPr>
      </w:pPr>
      <w:r>
        <w:rPr>
          <w:sz w:val="24"/>
          <w:szCs w:val="24"/>
        </w:rPr>
        <w:t>□</w:t>
      </w:r>
      <w:r w:rsidR="00CC236E">
        <w:rPr>
          <w:color w:val="333333"/>
          <w:sz w:val="18"/>
          <w:szCs w:val="18"/>
        </w:rPr>
        <w:t> krikšto liudijimo kopija</w:t>
      </w:r>
    </w:p>
    <w:p w14:paraId="0346F8BF" w14:textId="77777777" w:rsidR="000C7F65" w:rsidRDefault="000C7F65" w:rsidP="006503DF">
      <w:pPr>
        <w:shd w:val="clear" w:color="auto" w:fill="FFFFFF"/>
        <w:spacing w:before="100" w:beforeAutospacing="1" w:after="100" w:afterAutospacing="1"/>
        <w:rPr>
          <w:color w:val="333333"/>
          <w:sz w:val="18"/>
          <w:szCs w:val="18"/>
        </w:rPr>
      </w:pPr>
      <w:r>
        <w:rPr>
          <w:sz w:val="24"/>
          <w:szCs w:val="24"/>
        </w:rPr>
        <w:t>□</w:t>
      </w:r>
      <w:r w:rsidR="00CC236E">
        <w:rPr>
          <w:color w:val="333333"/>
          <w:sz w:val="18"/>
          <w:szCs w:val="18"/>
        </w:rPr>
        <w:t> 2 fotonuotraukos (3x4)</w:t>
      </w:r>
    </w:p>
    <w:p w14:paraId="54C17547" w14:textId="77777777" w:rsidR="006503DF" w:rsidRPr="006503DF" w:rsidRDefault="006503DF" w:rsidP="006503DF">
      <w:pPr>
        <w:shd w:val="clear" w:color="auto" w:fill="FFFFFF"/>
        <w:spacing w:before="100" w:beforeAutospacing="1" w:after="100" w:afterAutospacing="1"/>
        <w:rPr>
          <w:color w:val="333333"/>
          <w:sz w:val="18"/>
          <w:szCs w:val="18"/>
        </w:rPr>
      </w:pPr>
      <w:r w:rsidRPr="006503DF">
        <w:rPr>
          <w:sz w:val="18"/>
          <w:szCs w:val="18"/>
        </w:rPr>
        <w:t>□ I ir II trimestrų (I pusmečio) mokymosi rezultatai, apdovanojimai</w:t>
      </w:r>
      <w:r w:rsidR="00CC236E">
        <w:rPr>
          <w:sz w:val="18"/>
          <w:szCs w:val="18"/>
        </w:rPr>
        <w:t xml:space="preserve"> (per 5 darbo dienas pasibaigus trimestrui, pusmečiui)</w:t>
      </w:r>
    </w:p>
    <w:p w14:paraId="1CBCFFFC" w14:textId="77777777" w:rsidR="00AA190C" w:rsidRDefault="006503DF" w:rsidP="006503DF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□ </w:t>
      </w:r>
      <w:r w:rsidR="000376AF" w:rsidRPr="006503DF">
        <w:rPr>
          <w:sz w:val="18"/>
          <w:szCs w:val="18"/>
        </w:rPr>
        <w:t>gimnazijoje mokosi broliai, seserys (kelintoje klasėje ................)</w:t>
      </w:r>
    </w:p>
    <w:p w14:paraId="19B53334" w14:textId="77777777" w:rsidR="00CC236E" w:rsidRPr="00CC236E" w:rsidRDefault="00CC236E" w:rsidP="006503DF">
      <w:pPr>
        <w:jc w:val="both"/>
        <w:rPr>
          <w:sz w:val="16"/>
          <w:szCs w:val="16"/>
        </w:rPr>
      </w:pPr>
    </w:p>
    <w:p w14:paraId="5779FE66" w14:textId="77777777" w:rsidR="00AA190C" w:rsidRDefault="00CC236E" w:rsidP="00AA190C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□ </w:t>
      </w:r>
      <w:r>
        <w:rPr>
          <w:sz w:val="18"/>
          <w:szCs w:val="18"/>
        </w:rPr>
        <w:t>pradinio išsilavinimo pažymėjimas ir jo kopija (per 5 darbo dienas pasibaigus mokslo metams)</w:t>
      </w:r>
    </w:p>
    <w:p w14:paraId="7E2164D8" w14:textId="77777777" w:rsidR="00CC236E" w:rsidRPr="00CC236E" w:rsidRDefault="00CC236E" w:rsidP="00AA190C">
      <w:pPr>
        <w:jc w:val="both"/>
        <w:rPr>
          <w:sz w:val="16"/>
          <w:szCs w:val="16"/>
        </w:rPr>
      </w:pPr>
    </w:p>
    <w:p w14:paraId="6226B1D8" w14:textId="77777777" w:rsidR="00CC236E" w:rsidRPr="007C04FD" w:rsidRDefault="00CC236E" w:rsidP="0062229A">
      <w:pPr>
        <w:jc w:val="both"/>
        <w:rPr>
          <w:sz w:val="18"/>
          <w:szCs w:val="18"/>
        </w:rPr>
      </w:pPr>
      <w:r>
        <w:rPr>
          <w:sz w:val="24"/>
          <w:szCs w:val="24"/>
        </w:rPr>
        <w:t>□</w:t>
      </w:r>
      <w:r>
        <w:rPr>
          <w:sz w:val="18"/>
          <w:szCs w:val="18"/>
        </w:rPr>
        <w:t xml:space="preserve"> </w:t>
      </w:r>
      <w:r w:rsidR="004E0703">
        <w:rPr>
          <w:sz w:val="18"/>
          <w:szCs w:val="18"/>
        </w:rPr>
        <w:t xml:space="preserve">4 </w:t>
      </w:r>
      <w:r>
        <w:rPr>
          <w:sz w:val="18"/>
          <w:szCs w:val="18"/>
        </w:rPr>
        <w:t xml:space="preserve">klasės pasiekimų aprašo kopija 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(per 5 darbo dienas pasibaigus mokslo metams)</w:t>
      </w:r>
    </w:p>
    <w:p w14:paraId="0181A395" w14:textId="77777777" w:rsidR="00CC236E" w:rsidRDefault="00CC236E" w:rsidP="0062229A">
      <w:pPr>
        <w:jc w:val="both"/>
        <w:rPr>
          <w:sz w:val="24"/>
          <w:szCs w:val="24"/>
        </w:rPr>
      </w:pPr>
    </w:p>
    <w:p w14:paraId="656D451F" w14:textId="77777777" w:rsidR="0062229A" w:rsidRDefault="0062229A" w:rsidP="006222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8811D5">
        <w:rPr>
          <w:sz w:val="24"/>
          <w:szCs w:val="24"/>
        </w:rPr>
        <w:tab/>
      </w:r>
      <w:r w:rsidR="00421A3C">
        <w:rPr>
          <w:sz w:val="24"/>
          <w:szCs w:val="24"/>
        </w:rPr>
        <w:t xml:space="preserve">        </w:t>
      </w:r>
      <w:r w:rsidR="008811D5">
        <w:rPr>
          <w:sz w:val="24"/>
          <w:szCs w:val="24"/>
        </w:rPr>
        <w:t xml:space="preserve">_______              </w:t>
      </w:r>
      <w:r>
        <w:rPr>
          <w:sz w:val="24"/>
          <w:szCs w:val="24"/>
        </w:rPr>
        <w:t>_____________________</w:t>
      </w:r>
      <w:r w:rsidR="00421A3C"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  <w:r w:rsidR="00AF4C6B">
        <w:rPr>
          <w:sz w:val="24"/>
          <w:szCs w:val="24"/>
        </w:rPr>
        <w:t>___</w:t>
      </w:r>
    </w:p>
    <w:p w14:paraId="2C01A6BB" w14:textId="77777777" w:rsidR="004F39CA" w:rsidRPr="002D5F2D" w:rsidRDefault="008811D5" w:rsidP="002D5F2D">
      <w:pPr>
        <w:ind w:left="5184" w:hanging="4524"/>
        <w:jc w:val="both"/>
      </w:pPr>
      <w:r w:rsidRPr="00F95B2B">
        <w:t xml:space="preserve">                 </w:t>
      </w:r>
      <w:r w:rsidR="004F39CA" w:rsidRPr="00F95B2B">
        <w:t xml:space="preserve">                          </w:t>
      </w:r>
      <w:r w:rsidR="00F95B2B">
        <w:t xml:space="preserve">          </w:t>
      </w:r>
      <w:r w:rsidR="004F39CA" w:rsidRPr="00F95B2B">
        <w:t xml:space="preserve">  </w:t>
      </w:r>
      <w:r w:rsidR="00E71C74" w:rsidRPr="00F95B2B">
        <w:t xml:space="preserve">(parašas)   </w:t>
      </w:r>
      <w:r w:rsidRPr="00F95B2B">
        <w:t xml:space="preserve"> </w:t>
      </w:r>
      <w:r w:rsidR="004F39CA" w:rsidRPr="00F95B2B">
        <w:t xml:space="preserve">      </w:t>
      </w:r>
      <w:r w:rsidR="00F95B2B" w:rsidRPr="00F95B2B">
        <w:t xml:space="preserve">      </w:t>
      </w:r>
      <w:r w:rsidR="00F95B2B">
        <w:t xml:space="preserve">            </w:t>
      </w:r>
      <w:r w:rsidR="004F39CA" w:rsidRPr="00F95B2B">
        <w:t xml:space="preserve"> </w:t>
      </w:r>
      <w:r w:rsidR="00F95B2B" w:rsidRPr="00F95B2B">
        <w:t>(</w:t>
      </w:r>
      <w:r w:rsidR="00F95B2B" w:rsidRPr="00F95B2B">
        <w:rPr>
          <w:color w:val="000000"/>
        </w:rPr>
        <w:t>tėvo</w:t>
      </w:r>
      <w:r w:rsidR="00D26D44" w:rsidRPr="00F95B2B">
        <w:rPr>
          <w:color w:val="000000"/>
        </w:rPr>
        <w:t xml:space="preserve"> </w:t>
      </w:r>
      <w:r w:rsidR="00F86D1B" w:rsidRPr="00F95B2B">
        <w:rPr>
          <w:color w:val="000000"/>
        </w:rPr>
        <w:t xml:space="preserve"> (globėjo</w:t>
      </w:r>
      <w:r w:rsidR="00B54184" w:rsidRPr="00F95B2B">
        <w:rPr>
          <w:color w:val="000000"/>
        </w:rPr>
        <w:t xml:space="preserve">, </w:t>
      </w:r>
      <w:r w:rsidR="00B54184" w:rsidRPr="00F95B2B">
        <w:rPr>
          <w:noProof/>
        </w:rPr>
        <w:t>rūpintojo</w:t>
      </w:r>
      <w:r w:rsidR="0062229A" w:rsidRPr="00F95B2B">
        <w:t>) vardas ir pavardė)</w:t>
      </w:r>
    </w:p>
    <w:sectPr w:rsidR="004F39CA" w:rsidRPr="002D5F2D" w:rsidSect="007C04FD">
      <w:headerReference w:type="even" r:id="rId7"/>
      <w:headerReference w:type="default" r:id="rId8"/>
      <w:footerReference w:type="even" r:id="rId9"/>
      <w:headerReference w:type="first" r:id="rId10"/>
      <w:pgSz w:w="11907" w:h="16840" w:code="9"/>
      <w:pgMar w:top="709" w:right="567" w:bottom="1134" w:left="1701" w:header="0" w:footer="0" w:gutter="0"/>
      <w:paperSrc w:first="7" w:other="7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6034" w14:textId="77777777" w:rsidR="00DD027E" w:rsidRDefault="00DD027E">
      <w:r>
        <w:separator/>
      </w:r>
    </w:p>
  </w:endnote>
  <w:endnote w:type="continuationSeparator" w:id="0">
    <w:p w14:paraId="767C4B16" w14:textId="77777777" w:rsidR="00DD027E" w:rsidRDefault="00DD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A29E" w14:textId="77777777" w:rsidR="00421A3C" w:rsidRDefault="00421A3C">
    <w:pPr>
      <w:pStyle w:val="Porat"/>
      <w:framePr w:wrap="around" w:vAnchor="text" w:hAnchor="margin" w:xAlign="outside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</w:rPr>
      <w:t>2</w:t>
    </w:r>
    <w:r>
      <w:rPr>
        <w:rStyle w:val="Puslapionumeris"/>
      </w:rPr>
      <w:fldChar w:fldCharType="end"/>
    </w:r>
  </w:p>
  <w:p w14:paraId="3DC45F4A" w14:textId="77777777" w:rsidR="00421A3C" w:rsidRDefault="00421A3C">
    <w:pPr>
      <w:pStyle w:val="Por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F593" w14:textId="77777777" w:rsidR="00DD027E" w:rsidRDefault="00DD027E">
      <w:r>
        <w:separator/>
      </w:r>
    </w:p>
  </w:footnote>
  <w:footnote w:type="continuationSeparator" w:id="0">
    <w:p w14:paraId="1D1A2F24" w14:textId="77777777" w:rsidR="00DD027E" w:rsidRDefault="00DD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0038" w14:textId="77777777" w:rsidR="00421A3C" w:rsidRDefault="00421A3C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E111F76" w14:textId="77777777" w:rsidR="00421A3C" w:rsidRDefault="00421A3C">
    <w:pPr>
      <w:pStyle w:val="Antrats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7B9A" w14:textId="77777777" w:rsidR="00421A3C" w:rsidRDefault="00421A3C" w:rsidP="0062229A">
    <w:pPr>
      <w:pStyle w:val="Antrats"/>
      <w:framePr w:wrap="around" w:vAnchor="text" w:hAnchor="page" w:x="6202" w:y="54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C04F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19CB763" w14:textId="77777777" w:rsidR="00421A3C" w:rsidRDefault="00421A3C">
    <w:pPr>
      <w:pStyle w:val="Antrats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2D9C" w14:textId="77777777" w:rsidR="00421A3C" w:rsidRDefault="00421A3C">
    <w:pPr>
      <w:ind w:left="7200" w:firstLine="720"/>
      <w:rPr>
        <w:sz w:val="22"/>
      </w:rPr>
    </w:pPr>
  </w:p>
  <w:p w14:paraId="2281A486" w14:textId="77777777" w:rsidR="00421A3C" w:rsidRDefault="00421A3C">
    <w:pPr>
      <w:pStyle w:val="Antrats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53E4"/>
    <w:multiLevelType w:val="multilevel"/>
    <w:tmpl w:val="1ED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B32CF"/>
    <w:multiLevelType w:val="multilevel"/>
    <w:tmpl w:val="DDDC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3851E1"/>
    <w:multiLevelType w:val="hybridMultilevel"/>
    <w:tmpl w:val="D786B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09"/>
    <w:rsid w:val="00001272"/>
    <w:rsid w:val="00001998"/>
    <w:rsid w:val="00007C43"/>
    <w:rsid w:val="00011283"/>
    <w:rsid w:val="00015A46"/>
    <w:rsid w:val="00026776"/>
    <w:rsid w:val="000306F6"/>
    <w:rsid w:val="000307EC"/>
    <w:rsid w:val="000362F4"/>
    <w:rsid w:val="000376AF"/>
    <w:rsid w:val="00043972"/>
    <w:rsid w:val="00047932"/>
    <w:rsid w:val="00047A11"/>
    <w:rsid w:val="0005439B"/>
    <w:rsid w:val="000615C1"/>
    <w:rsid w:val="000633D1"/>
    <w:rsid w:val="00071218"/>
    <w:rsid w:val="00076883"/>
    <w:rsid w:val="0009164C"/>
    <w:rsid w:val="00093E1C"/>
    <w:rsid w:val="000A24B8"/>
    <w:rsid w:val="000C15E6"/>
    <w:rsid w:val="000C7F65"/>
    <w:rsid w:val="000D05EE"/>
    <w:rsid w:val="000D736F"/>
    <w:rsid w:val="000E1443"/>
    <w:rsid w:val="000F4DAF"/>
    <w:rsid w:val="000F608E"/>
    <w:rsid w:val="00103DF1"/>
    <w:rsid w:val="001174A2"/>
    <w:rsid w:val="001412DB"/>
    <w:rsid w:val="00160044"/>
    <w:rsid w:val="00165FD6"/>
    <w:rsid w:val="00175DE5"/>
    <w:rsid w:val="001763A3"/>
    <w:rsid w:val="00183DE8"/>
    <w:rsid w:val="00195756"/>
    <w:rsid w:val="00196075"/>
    <w:rsid w:val="001A6A69"/>
    <w:rsid w:val="001B247D"/>
    <w:rsid w:val="001C058D"/>
    <w:rsid w:val="001C2522"/>
    <w:rsid w:val="001C36CB"/>
    <w:rsid w:val="001D08FF"/>
    <w:rsid w:val="001D5237"/>
    <w:rsid w:val="001E0D45"/>
    <w:rsid w:val="001E7572"/>
    <w:rsid w:val="001F5742"/>
    <w:rsid w:val="00204E41"/>
    <w:rsid w:val="00205258"/>
    <w:rsid w:val="002204D1"/>
    <w:rsid w:val="00222596"/>
    <w:rsid w:val="00230052"/>
    <w:rsid w:val="002431EB"/>
    <w:rsid w:val="00243A8C"/>
    <w:rsid w:val="00281925"/>
    <w:rsid w:val="0028294D"/>
    <w:rsid w:val="00283C5F"/>
    <w:rsid w:val="0028539A"/>
    <w:rsid w:val="00285465"/>
    <w:rsid w:val="0028677D"/>
    <w:rsid w:val="002A12FA"/>
    <w:rsid w:val="002A144C"/>
    <w:rsid w:val="002A37A0"/>
    <w:rsid w:val="002C19B5"/>
    <w:rsid w:val="002C6A9B"/>
    <w:rsid w:val="002D2501"/>
    <w:rsid w:val="002D5F2D"/>
    <w:rsid w:val="002D656A"/>
    <w:rsid w:val="002E2307"/>
    <w:rsid w:val="002F08D5"/>
    <w:rsid w:val="002F0C23"/>
    <w:rsid w:val="002F10A9"/>
    <w:rsid w:val="002F4221"/>
    <w:rsid w:val="00302BB6"/>
    <w:rsid w:val="00306E30"/>
    <w:rsid w:val="00316830"/>
    <w:rsid w:val="00323068"/>
    <w:rsid w:val="00330995"/>
    <w:rsid w:val="00336CA8"/>
    <w:rsid w:val="00351F2A"/>
    <w:rsid w:val="00355546"/>
    <w:rsid w:val="00357DCD"/>
    <w:rsid w:val="003918D6"/>
    <w:rsid w:val="003A2566"/>
    <w:rsid w:val="003B63B5"/>
    <w:rsid w:val="003C095D"/>
    <w:rsid w:val="003C190A"/>
    <w:rsid w:val="003C46DF"/>
    <w:rsid w:val="003C5A2F"/>
    <w:rsid w:val="003C682D"/>
    <w:rsid w:val="003D3F9C"/>
    <w:rsid w:val="003D3F9F"/>
    <w:rsid w:val="003E008B"/>
    <w:rsid w:val="00401D76"/>
    <w:rsid w:val="00402C60"/>
    <w:rsid w:val="00410BDE"/>
    <w:rsid w:val="00412C64"/>
    <w:rsid w:val="00414895"/>
    <w:rsid w:val="004159DE"/>
    <w:rsid w:val="00421A3C"/>
    <w:rsid w:val="004335E1"/>
    <w:rsid w:val="00435AD1"/>
    <w:rsid w:val="00442137"/>
    <w:rsid w:val="004530ED"/>
    <w:rsid w:val="00453BE0"/>
    <w:rsid w:val="004714AB"/>
    <w:rsid w:val="00472928"/>
    <w:rsid w:val="00483551"/>
    <w:rsid w:val="004859AE"/>
    <w:rsid w:val="00486186"/>
    <w:rsid w:val="00491146"/>
    <w:rsid w:val="00492FD7"/>
    <w:rsid w:val="0049486A"/>
    <w:rsid w:val="004949C2"/>
    <w:rsid w:val="004978EF"/>
    <w:rsid w:val="004B2313"/>
    <w:rsid w:val="004B314A"/>
    <w:rsid w:val="004B752B"/>
    <w:rsid w:val="004B7F92"/>
    <w:rsid w:val="004C3D4A"/>
    <w:rsid w:val="004D41C3"/>
    <w:rsid w:val="004E0703"/>
    <w:rsid w:val="004E1C75"/>
    <w:rsid w:val="004E2FEF"/>
    <w:rsid w:val="004F0043"/>
    <w:rsid w:val="004F39CA"/>
    <w:rsid w:val="004F7DC4"/>
    <w:rsid w:val="00501371"/>
    <w:rsid w:val="00501D8A"/>
    <w:rsid w:val="0050309E"/>
    <w:rsid w:val="00520265"/>
    <w:rsid w:val="00521895"/>
    <w:rsid w:val="00521C46"/>
    <w:rsid w:val="00523B29"/>
    <w:rsid w:val="005454B1"/>
    <w:rsid w:val="00546357"/>
    <w:rsid w:val="00550244"/>
    <w:rsid w:val="00576BDF"/>
    <w:rsid w:val="00590FE5"/>
    <w:rsid w:val="00595C09"/>
    <w:rsid w:val="00596A19"/>
    <w:rsid w:val="005A62FF"/>
    <w:rsid w:val="005A70C9"/>
    <w:rsid w:val="005C0CC3"/>
    <w:rsid w:val="005C7033"/>
    <w:rsid w:val="005E0073"/>
    <w:rsid w:val="005E2525"/>
    <w:rsid w:val="005F0C18"/>
    <w:rsid w:val="00606BAA"/>
    <w:rsid w:val="00617975"/>
    <w:rsid w:val="0062229A"/>
    <w:rsid w:val="00624BDB"/>
    <w:rsid w:val="006302EA"/>
    <w:rsid w:val="00643705"/>
    <w:rsid w:val="006503DF"/>
    <w:rsid w:val="00652018"/>
    <w:rsid w:val="00654FAC"/>
    <w:rsid w:val="00655C78"/>
    <w:rsid w:val="00663E5A"/>
    <w:rsid w:val="0066621D"/>
    <w:rsid w:val="006727CE"/>
    <w:rsid w:val="0068380B"/>
    <w:rsid w:val="00683D9C"/>
    <w:rsid w:val="0069703D"/>
    <w:rsid w:val="006A15A1"/>
    <w:rsid w:val="006A3D68"/>
    <w:rsid w:val="006A6D39"/>
    <w:rsid w:val="006B1F94"/>
    <w:rsid w:val="006B3BB8"/>
    <w:rsid w:val="006B5D4F"/>
    <w:rsid w:val="006C4B79"/>
    <w:rsid w:val="006C50A7"/>
    <w:rsid w:val="006D12C0"/>
    <w:rsid w:val="006D5522"/>
    <w:rsid w:val="006E265E"/>
    <w:rsid w:val="006E4649"/>
    <w:rsid w:val="00701127"/>
    <w:rsid w:val="007055EA"/>
    <w:rsid w:val="00710491"/>
    <w:rsid w:val="0071609A"/>
    <w:rsid w:val="00723DAF"/>
    <w:rsid w:val="007279B8"/>
    <w:rsid w:val="0073107F"/>
    <w:rsid w:val="007314A8"/>
    <w:rsid w:val="0073499A"/>
    <w:rsid w:val="00734F0F"/>
    <w:rsid w:val="00737044"/>
    <w:rsid w:val="007455EA"/>
    <w:rsid w:val="00752CC8"/>
    <w:rsid w:val="007600DB"/>
    <w:rsid w:val="0076153A"/>
    <w:rsid w:val="00771FE6"/>
    <w:rsid w:val="007742EB"/>
    <w:rsid w:val="0077576A"/>
    <w:rsid w:val="00777B9A"/>
    <w:rsid w:val="00777F76"/>
    <w:rsid w:val="007820DA"/>
    <w:rsid w:val="0078704F"/>
    <w:rsid w:val="00792B47"/>
    <w:rsid w:val="00796E4A"/>
    <w:rsid w:val="007B4E80"/>
    <w:rsid w:val="007B75E5"/>
    <w:rsid w:val="007B78F4"/>
    <w:rsid w:val="007C04FD"/>
    <w:rsid w:val="007C2A74"/>
    <w:rsid w:val="007C5237"/>
    <w:rsid w:val="007D2CB5"/>
    <w:rsid w:val="007E0EA1"/>
    <w:rsid w:val="007E7609"/>
    <w:rsid w:val="007F0EE5"/>
    <w:rsid w:val="007F252E"/>
    <w:rsid w:val="0080369A"/>
    <w:rsid w:val="0080593D"/>
    <w:rsid w:val="0080646E"/>
    <w:rsid w:val="00814BBB"/>
    <w:rsid w:val="008226DF"/>
    <w:rsid w:val="00840C57"/>
    <w:rsid w:val="00841AC7"/>
    <w:rsid w:val="00843DBC"/>
    <w:rsid w:val="00846B53"/>
    <w:rsid w:val="00847CC5"/>
    <w:rsid w:val="0087031D"/>
    <w:rsid w:val="008718A6"/>
    <w:rsid w:val="00872ED3"/>
    <w:rsid w:val="008811D5"/>
    <w:rsid w:val="00886051"/>
    <w:rsid w:val="00887BD8"/>
    <w:rsid w:val="00892D1F"/>
    <w:rsid w:val="00895F90"/>
    <w:rsid w:val="008A1883"/>
    <w:rsid w:val="008B1765"/>
    <w:rsid w:val="008B3AE3"/>
    <w:rsid w:val="008C00FF"/>
    <w:rsid w:val="008C689F"/>
    <w:rsid w:val="008E3BF6"/>
    <w:rsid w:val="008E54C1"/>
    <w:rsid w:val="008F6A0A"/>
    <w:rsid w:val="008F7BB1"/>
    <w:rsid w:val="0091337E"/>
    <w:rsid w:val="0092572E"/>
    <w:rsid w:val="00925BDF"/>
    <w:rsid w:val="0093590E"/>
    <w:rsid w:val="009366F6"/>
    <w:rsid w:val="00936B66"/>
    <w:rsid w:val="009563A0"/>
    <w:rsid w:val="009635C3"/>
    <w:rsid w:val="0096498F"/>
    <w:rsid w:val="00964FDC"/>
    <w:rsid w:val="00971876"/>
    <w:rsid w:val="0097751D"/>
    <w:rsid w:val="009812BE"/>
    <w:rsid w:val="009926A5"/>
    <w:rsid w:val="009A0202"/>
    <w:rsid w:val="009A0CA1"/>
    <w:rsid w:val="009A3DBD"/>
    <w:rsid w:val="009C14F4"/>
    <w:rsid w:val="009C6E59"/>
    <w:rsid w:val="009D2FD6"/>
    <w:rsid w:val="009D6373"/>
    <w:rsid w:val="009E01A8"/>
    <w:rsid w:val="009E71BF"/>
    <w:rsid w:val="00A01757"/>
    <w:rsid w:val="00A02FBE"/>
    <w:rsid w:val="00A10C6E"/>
    <w:rsid w:val="00A15DB1"/>
    <w:rsid w:val="00A250C5"/>
    <w:rsid w:val="00A35F89"/>
    <w:rsid w:val="00A40500"/>
    <w:rsid w:val="00A447BE"/>
    <w:rsid w:val="00A45655"/>
    <w:rsid w:val="00A520B1"/>
    <w:rsid w:val="00A556AE"/>
    <w:rsid w:val="00A6167B"/>
    <w:rsid w:val="00A848EE"/>
    <w:rsid w:val="00A86466"/>
    <w:rsid w:val="00A86DDA"/>
    <w:rsid w:val="00AA0BEE"/>
    <w:rsid w:val="00AA190C"/>
    <w:rsid w:val="00AA29BC"/>
    <w:rsid w:val="00AA5072"/>
    <w:rsid w:val="00AA5980"/>
    <w:rsid w:val="00AB2815"/>
    <w:rsid w:val="00AD4D58"/>
    <w:rsid w:val="00AD6F27"/>
    <w:rsid w:val="00AE56FB"/>
    <w:rsid w:val="00AE78CA"/>
    <w:rsid w:val="00AF4C6B"/>
    <w:rsid w:val="00B02F53"/>
    <w:rsid w:val="00B035F1"/>
    <w:rsid w:val="00B04C7D"/>
    <w:rsid w:val="00B12DC0"/>
    <w:rsid w:val="00B149EC"/>
    <w:rsid w:val="00B172C9"/>
    <w:rsid w:val="00B25750"/>
    <w:rsid w:val="00B260A7"/>
    <w:rsid w:val="00B3253C"/>
    <w:rsid w:val="00B354F5"/>
    <w:rsid w:val="00B42408"/>
    <w:rsid w:val="00B4287A"/>
    <w:rsid w:val="00B441E0"/>
    <w:rsid w:val="00B4420D"/>
    <w:rsid w:val="00B5067A"/>
    <w:rsid w:val="00B54184"/>
    <w:rsid w:val="00B6386D"/>
    <w:rsid w:val="00B725E0"/>
    <w:rsid w:val="00B82BD0"/>
    <w:rsid w:val="00B840DA"/>
    <w:rsid w:val="00B950F0"/>
    <w:rsid w:val="00BB424E"/>
    <w:rsid w:val="00BE16FD"/>
    <w:rsid w:val="00BF0776"/>
    <w:rsid w:val="00BF37DE"/>
    <w:rsid w:val="00BF5F4D"/>
    <w:rsid w:val="00C14543"/>
    <w:rsid w:val="00C14EFD"/>
    <w:rsid w:val="00C16744"/>
    <w:rsid w:val="00C2435E"/>
    <w:rsid w:val="00C26803"/>
    <w:rsid w:val="00C26D41"/>
    <w:rsid w:val="00C3140F"/>
    <w:rsid w:val="00C34034"/>
    <w:rsid w:val="00C42C7E"/>
    <w:rsid w:val="00C4540D"/>
    <w:rsid w:val="00C50A47"/>
    <w:rsid w:val="00C621CE"/>
    <w:rsid w:val="00C707F1"/>
    <w:rsid w:val="00C73322"/>
    <w:rsid w:val="00C76F6E"/>
    <w:rsid w:val="00C77722"/>
    <w:rsid w:val="00C8212F"/>
    <w:rsid w:val="00C91EF4"/>
    <w:rsid w:val="00CA1AD3"/>
    <w:rsid w:val="00CA1E2D"/>
    <w:rsid w:val="00CA1EB1"/>
    <w:rsid w:val="00CB19F7"/>
    <w:rsid w:val="00CB46C1"/>
    <w:rsid w:val="00CC236E"/>
    <w:rsid w:val="00CC32CE"/>
    <w:rsid w:val="00CC5E5C"/>
    <w:rsid w:val="00CC7245"/>
    <w:rsid w:val="00CC7A2A"/>
    <w:rsid w:val="00CF7C58"/>
    <w:rsid w:val="00D01B54"/>
    <w:rsid w:val="00D02065"/>
    <w:rsid w:val="00D10012"/>
    <w:rsid w:val="00D2344C"/>
    <w:rsid w:val="00D26D44"/>
    <w:rsid w:val="00D318D4"/>
    <w:rsid w:val="00D3634E"/>
    <w:rsid w:val="00D530ED"/>
    <w:rsid w:val="00D6131F"/>
    <w:rsid w:val="00D646DF"/>
    <w:rsid w:val="00D70BE9"/>
    <w:rsid w:val="00D8188A"/>
    <w:rsid w:val="00D9045D"/>
    <w:rsid w:val="00D9146B"/>
    <w:rsid w:val="00DA7293"/>
    <w:rsid w:val="00DA7C7A"/>
    <w:rsid w:val="00DB1455"/>
    <w:rsid w:val="00DB7905"/>
    <w:rsid w:val="00DB7B23"/>
    <w:rsid w:val="00DC2BE0"/>
    <w:rsid w:val="00DC3288"/>
    <w:rsid w:val="00DD027E"/>
    <w:rsid w:val="00DD036A"/>
    <w:rsid w:val="00DE5EDB"/>
    <w:rsid w:val="00E05378"/>
    <w:rsid w:val="00E10A90"/>
    <w:rsid w:val="00E33C5D"/>
    <w:rsid w:val="00E44BF0"/>
    <w:rsid w:val="00E46D27"/>
    <w:rsid w:val="00E56BBE"/>
    <w:rsid w:val="00E57826"/>
    <w:rsid w:val="00E64981"/>
    <w:rsid w:val="00E71C74"/>
    <w:rsid w:val="00E738F8"/>
    <w:rsid w:val="00E80650"/>
    <w:rsid w:val="00E81740"/>
    <w:rsid w:val="00E81D6E"/>
    <w:rsid w:val="00EA1A2F"/>
    <w:rsid w:val="00EA74A8"/>
    <w:rsid w:val="00EB032A"/>
    <w:rsid w:val="00EB6099"/>
    <w:rsid w:val="00EC6E02"/>
    <w:rsid w:val="00ED1155"/>
    <w:rsid w:val="00EE2038"/>
    <w:rsid w:val="00EE7FB9"/>
    <w:rsid w:val="00EF18BA"/>
    <w:rsid w:val="00F02C77"/>
    <w:rsid w:val="00F149D6"/>
    <w:rsid w:val="00F15E7E"/>
    <w:rsid w:val="00F1622B"/>
    <w:rsid w:val="00F2033A"/>
    <w:rsid w:val="00F271C1"/>
    <w:rsid w:val="00F27AAA"/>
    <w:rsid w:val="00F3141B"/>
    <w:rsid w:val="00F34982"/>
    <w:rsid w:val="00F36236"/>
    <w:rsid w:val="00F43C83"/>
    <w:rsid w:val="00F6024A"/>
    <w:rsid w:val="00F6555E"/>
    <w:rsid w:val="00F67E17"/>
    <w:rsid w:val="00F75FE0"/>
    <w:rsid w:val="00F86D1B"/>
    <w:rsid w:val="00F95B2B"/>
    <w:rsid w:val="00FA7219"/>
    <w:rsid w:val="00FB2715"/>
    <w:rsid w:val="00FB339E"/>
    <w:rsid w:val="00FC39BA"/>
    <w:rsid w:val="00FE202E"/>
    <w:rsid w:val="00FE2F38"/>
    <w:rsid w:val="00FE560C"/>
    <w:rsid w:val="00FE6D06"/>
    <w:rsid w:val="00FF0BB4"/>
    <w:rsid w:val="00FF2AB4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66A7C"/>
  <w15:chartTrackingRefBased/>
  <w15:docId w15:val="{BF1FF6B4-EAFC-448E-A0DF-21069A79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next w:val="prastasis"/>
    <w:qFormat/>
    <w:pPr>
      <w:keepNext/>
      <w:ind w:left="7200" w:firstLine="720"/>
      <w:outlineLvl w:val="0"/>
    </w:pPr>
    <w:rPr>
      <w:rFonts w:ascii="HelveticaLT" w:hAnsi="HelveticaLT"/>
      <w:sz w:val="24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4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</w:rPr>
  </w:style>
  <w:style w:type="paragraph" w:styleId="Antrat4">
    <w:name w:val="heading 4"/>
    <w:basedOn w:val="prastasis"/>
    <w:next w:val="prastasis"/>
    <w:qFormat/>
    <w:pPr>
      <w:keepNext/>
      <w:spacing w:line="360" w:lineRule="auto"/>
      <w:jc w:val="both"/>
      <w:outlineLvl w:val="3"/>
    </w:pPr>
    <w:rPr>
      <w:sz w:val="24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sz w:val="24"/>
    </w:rPr>
  </w:style>
  <w:style w:type="paragraph" w:styleId="Antrat6">
    <w:name w:val="heading 6"/>
    <w:basedOn w:val="prastasis"/>
    <w:next w:val="prastasis"/>
    <w:qFormat/>
    <w:pPr>
      <w:keepNext/>
      <w:jc w:val="right"/>
      <w:outlineLvl w:val="5"/>
    </w:pPr>
    <w:rPr>
      <w:sz w:val="24"/>
    </w:rPr>
  </w:style>
  <w:style w:type="character" w:default="1" w:styleId="Numatytasispastraiposriftas">
    <w:name w:val="Default Paragraph Font"/>
    <w:aliases w:val=" Diagrama Diagrama Diagrama Diagrama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rPr>
      <w:rFonts w:ascii="TimesLT" w:hAnsi="TimesLT"/>
      <w:sz w:val="22"/>
    </w:rPr>
  </w:style>
  <w:style w:type="paragraph" w:styleId="Pavadinimas">
    <w:name w:val="Title"/>
    <w:basedOn w:val="prastasis"/>
    <w:qFormat/>
    <w:pPr>
      <w:jc w:val="center"/>
    </w:pPr>
    <w:rPr>
      <w:b/>
      <w:sz w:val="28"/>
    </w:rPr>
  </w:style>
  <w:style w:type="paragraph" w:styleId="Antrinispavadinimas">
    <w:name w:val="Antrinis pavadinimas"/>
    <w:basedOn w:val="prastasis"/>
    <w:qFormat/>
    <w:pPr>
      <w:jc w:val="center"/>
    </w:pPr>
    <w:rPr>
      <w:b/>
      <w:sz w:val="28"/>
    </w:rPr>
  </w:style>
  <w:style w:type="paragraph" w:styleId="Debesliotekstas">
    <w:name w:val="Balloon Text"/>
    <w:basedOn w:val="prastasis"/>
    <w:semiHidden/>
    <w:rsid w:val="007B75E5"/>
    <w:rPr>
      <w:rFonts w:ascii="Tahoma" w:hAnsi="Tahoma" w:cs="Tahoma"/>
      <w:sz w:val="16"/>
      <w:szCs w:val="16"/>
    </w:rPr>
  </w:style>
  <w:style w:type="paragraph" w:customStyle="1" w:styleId="DiagramaDiagrama">
    <w:name w:val=" Diagrama Diagrama"/>
    <w:basedOn w:val="prastasis"/>
    <w:rsid w:val="000E1443"/>
    <w:pPr>
      <w:spacing w:after="160" w:line="240" w:lineRule="exact"/>
    </w:pPr>
    <w:rPr>
      <w:rFonts w:ascii="Tahoma" w:hAnsi="Tahoma"/>
      <w:lang w:val="en-US"/>
    </w:rPr>
  </w:style>
  <w:style w:type="character" w:styleId="Grietas">
    <w:name w:val="Strong"/>
    <w:qFormat/>
    <w:rsid w:val="0062229A"/>
    <w:rPr>
      <w:b/>
      <w:bCs w:val="0"/>
    </w:rPr>
  </w:style>
  <w:style w:type="paragraph" w:styleId="Pagrindiniotekstotrauka">
    <w:name w:val="Body Text Indent"/>
    <w:basedOn w:val="prastasis"/>
    <w:rsid w:val="0062229A"/>
    <w:pPr>
      <w:tabs>
        <w:tab w:val="left" w:pos="90"/>
      </w:tabs>
      <w:ind w:firstLine="720"/>
      <w:jc w:val="both"/>
    </w:pPr>
    <w:rPr>
      <w:sz w:val="24"/>
      <w:lang w:val="en-US"/>
    </w:rPr>
  </w:style>
  <w:style w:type="character" w:styleId="Hipersaitas">
    <w:name w:val="Hyperlink"/>
    <w:rsid w:val="008226DF"/>
    <w:rPr>
      <w:color w:val="0000FF"/>
      <w:u w:val="single"/>
    </w:rPr>
  </w:style>
  <w:style w:type="paragraph" w:customStyle="1" w:styleId="CharCharCharDiagramaDiagramaCharCharChar">
    <w:name w:val="Char Char Char Diagrama Diagrama Char Char Char"/>
    <w:basedOn w:val="prastasis"/>
    <w:rsid w:val="00071218"/>
    <w:pPr>
      <w:spacing w:after="160" w:line="240" w:lineRule="exact"/>
    </w:pPr>
    <w:rPr>
      <w:rFonts w:ascii="Tahoma" w:hAnsi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ina\Desktop\tar_sprendim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tar_sprendimas</Template>
  <TotalTime>0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RESPUBLIKA</vt:lpstr>
    </vt:vector>
  </TitlesOfParts>
  <Company>PMS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RESPUBLIKA</dc:title>
  <dc:subject/>
  <dc:creator>Janina</dc:creator>
  <cp:keywords/>
  <cp:lastModifiedBy>Aleksandras Kuzmickas</cp:lastModifiedBy>
  <cp:revision>2</cp:revision>
  <cp:lastPrinted>2023-01-03T08:23:00Z</cp:lastPrinted>
  <dcterms:created xsi:type="dcterms:W3CDTF">2025-10-13T10:05:00Z</dcterms:created>
  <dcterms:modified xsi:type="dcterms:W3CDTF">2025-10-13T10:05:00Z</dcterms:modified>
</cp:coreProperties>
</file>